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B5F7" w14:textId="6D6F0219" w:rsidR="00662C37" w:rsidRDefault="00662C37" w:rsidP="00A7634F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Maalipallovaliokunta</w:t>
      </w:r>
    </w:p>
    <w:p w14:paraId="7E358023" w14:textId="2ECFBB79" w:rsidR="00051E36" w:rsidRDefault="00457CA8" w:rsidP="00A7634F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Aika: </w:t>
      </w:r>
      <w:r w:rsidR="00EE1131">
        <w:rPr>
          <w:rFonts w:ascii="Open Sans" w:hAnsi="Open Sans" w:cs="Open Sans"/>
          <w:sz w:val="24"/>
          <w:szCs w:val="24"/>
        </w:rPr>
        <w:t>maanan</w:t>
      </w:r>
      <w:r w:rsidR="00AB15A3">
        <w:rPr>
          <w:rFonts w:ascii="Open Sans" w:hAnsi="Open Sans" w:cs="Open Sans"/>
          <w:sz w:val="24"/>
          <w:szCs w:val="24"/>
        </w:rPr>
        <w:t>t</w:t>
      </w:r>
      <w:r w:rsidR="00C574CF">
        <w:rPr>
          <w:rFonts w:ascii="Open Sans" w:hAnsi="Open Sans" w:cs="Open Sans"/>
          <w:sz w:val="24"/>
          <w:szCs w:val="24"/>
        </w:rPr>
        <w:t>ai</w:t>
      </w:r>
      <w:r w:rsidR="009D351B">
        <w:rPr>
          <w:rFonts w:ascii="Open Sans" w:hAnsi="Open Sans" w:cs="Open Sans"/>
          <w:sz w:val="24"/>
          <w:szCs w:val="24"/>
        </w:rPr>
        <w:t xml:space="preserve"> </w:t>
      </w:r>
      <w:r w:rsidR="00EE1131">
        <w:rPr>
          <w:rFonts w:ascii="Open Sans" w:hAnsi="Open Sans" w:cs="Open Sans"/>
          <w:sz w:val="24"/>
          <w:szCs w:val="24"/>
        </w:rPr>
        <w:t>9</w:t>
      </w:r>
      <w:r>
        <w:rPr>
          <w:rFonts w:ascii="Open Sans" w:hAnsi="Open Sans" w:cs="Open Sans"/>
          <w:sz w:val="24"/>
          <w:szCs w:val="24"/>
        </w:rPr>
        <w:t>.</w:t>
      </w:r>
      <w:r w:rsidR="00EE1131">
        <w:rPr>
          <w:rFonts w:ascii="Open Sans" w:hAnsi="Open Sans" w:cs="Open Sans"/>
          <w:sz w:val="24"/>
          <w:szCs w:val="24"/>
        </w:rPr>
        <w:t>2</w:t>
      </w:r>
      <w:r>
        <w:rPr>
          <w:rFonts w:ascii="Open Sans" w:hAnsi="Open Sans" w:cs="Open Sans"/>
          <w:sz w:val="24"/>
          <w:szCs w:val="24"/>
        </w:rPr>
        <w:t>.202</w:t>
      </w:r>
      <w:r w:rsidR="00EE1131">
        <w:rPr>
          <w:rFonts w:ascii="Open Sans" w:hAnsi="Open Sans" w:cs="Open Sans"/>
          <w:sz w:val="24"/>
          <w:szCs w:val="24"/>
        </w:rPr>
        <w:t>6</w:t>
      </w:r>
      <w:r>
        <w:rPr>
          <w:rFonts w:ascii="Open Sans" w:hAnsi="Open Sans" w:cs="Open Sans"/>
          <w:sz w:val="24"/>
          <w:szCs w:val="24"/>
        </w:rPr>
        <w:t xml:space="preserve"> klo </w:t>
      </w:r>
      <w:r w:rsidR="009D351B">
        <w:rPr>
          <w:rFonts w:ascii="Open Sans" w:hAnsi="Open Sans" w:cs="Open Sans"/>
          <w:sz w:val="24"/>
          <w:szCs w:val="24"/>
        </w:rPr>
        <w:t>1</w:t>
      </w:r>
      <w:r w:rsidR="00B3436A">
        <w:rPr>
          <w:rFonts w:ascii="Open Sans" w:hAnsi="Open Sans" w:cs="Open Sans"/>
          <w:sz w:val="24"/>
          <w:szCs w:val="24"/>
        </w:rPr>
        <w:t>8</w:t>
      </w:r>
      <w:r w:rsidR="009D351B">
        <w:rPr>
          <w:rFonts w:ascii="Open Sans" w:hAnsi="Open Sans" w:cs="Open Sans"/>
          <w:sz w:val="24"/>
          <w:szCs w:val="24"/>
        </w:rPr>
        <w:t>:</w:t>
      </w:r>
      <w:r w:rsidR="00927B7F">
        <w:rPr>
          <w:rFonts w:ascii="Open Sans" w:hAnsi="Open Sans" w:cs="Open Sans"/>
          <w:sz w:val="24"/>
          <w:szCs w:val="24"/>
        </w:rPr>
        <w:t>0</w:t>
      </w:r>
      <w:r w:rsidR="00CF229A">
        <w:rPr>
          <w:rFonts w:ascii="Open Sans" w:hAnsi="Open Sans" w:cs="Open Sans"/>
          <w:sz w:val="24"/>
          <w:szCs w:val="24"/>
        </w:rPr>
        <w:t>0</w:t>
      </w:r>
      <w:r w:rsidR="009D351B">
        <w:rPr>
          <w:rFonts w:ascii="Open Sans" w:hAnsi="Open Sans" w:cs="Open Sans"/>
          <w:sz w:val="24"/>
          <w:szCs w:val="24"/>
        </w:rPr>
        <w:t>-</w:t>
      </w:r>
      <w:r w:rsidR="0005747E">
        <w:rPr>
          <w:rFonts w:ascii="Open Sans" w:hAnsi="Open Sans" w:cs="Open Sans"/>
          <w:sz w:val="24"/>
          <w:szCs w:val="24"/>
        </w:rPr>
        <w:t>20</w:t>
      </w:r>
      <w:r w:rsidR="006A6888">
        <w:rPr>
          <w:rFonts w:ascii="Open Sans" w:hAnsi="Open Sans" w:cs="Open Sans"/>
          <w:sz w:val="24"/>
          <w:szCs w:val="24"/>
        </w:rPr>
        <w:t>:</w:t>
      </w:r>
      <w:r w:rsidR="00B3436A">
        <w:rPr>
          <w:rFonts w:ascii="Open Sans" w:hAnsi="Open Sans" w:cs="Open Sans"/>
          <w:sz w:val="24"/>
          <w:szCs w:val="24"/>
        </w:rPr>
        <w:t>0</w:t>
      </w:r>
      <w:r w:rsidR="001E07EA">
        <w:rPr>
          <w:rFonts w:ascii="Open Sans" w:hAnsi="Open Sans" w:cs="Open Sans"/>
          <w:sz w:val="24"/>
          <w:szCs w:val="24"/>
        </w:rPr>
        <w:t>0</w:t>
      </w:r>
      <w:r w:rsidR="009714B2">
        <w:rPr>
          <w:rFonts w:ascii="Open Sans" w:hAnsi="Open Sans" w:cs="Open Sans"/>
          <w:sz w:val="24"/>
          <w:szCs w:val="24"/>
        </w:rPr>
        <w:t>.</w:t>
      </w:r>
    </w:p>
    <w:p w14:paraId="746BF390" w14:textId="4CD903EA" w:rsidR="00A7634F" w:rsidRDefault="00051E36" w:rsidP="00A7634F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Paikka: </w:t>
      </w:r>
      <w:proofErr w:type="spellStart"/>
      <w:r>
        <w:rPr>
          <w:rFonts w:ascii="Open Sans" w:hAnsi="Open Sans" w:cs="Open Sans"/>
          <w:sz w:val="24"/>
          <w:szCs w:val="24"/>
        </w:rPr>
        <w:t>Teams</w:t>
      </w:r>
      <w:proofErr w:type="spellEnd"/>
      <w:r>
        <w:rPr>
          <w:rFonts w:ascii="Open Sans" w:hAnsi="Open Sans" w:cs="Open Sans"/>
          <w:sz w:val="24"/>
          <w:szCs w:val="24"/>
        </w:rPr>
        <w:t xml:space="preserve"> etäkokous</w:t>
      </w:r>
    </w:p>
    <w:p w14:paraId="630E31F3" w14:textId="6F3FAA43" w:rsidR="00051E36" w:rsidRDefault="00970AF6" w:rsidP="00A7634F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Paikalla</w:t>
      </w:r>
      <w:r w:rsidR="00051E36">
        <w:rPr>
          <w:rFonts w:ascii="Open Sans" w:hAnsi="Open Sans" w:cs="Open Sans"/>
          <w:sz w:val="24"/>
          <w:szCs w:val="24"/>
        </w:rPr>
        <w:t>:</w:t>
      </w:r>
      <w:r w:rsidR="00C9097F" w:rsidRPr="00C9097F">
        <w:rPr>
          <w:rFonts w:ascii="Open Sans" w:hAnsi="Open Sans" w:cs="Open Sans"/>
          <w:sz w:val="24"/>
          <w:szCs w:val="24"/>
        </w:rPr>
        <w:t xml:space="preserve"> </w:t>
      </w:r>
      <w:r w:rsidR="0005747E" w:rsidRPr="0005747E">
        <w:rPr>
          <w:rFonts w:ascii="Open Sans" w:hAnsi="Open Sans" w:cs="Open Sans"/>
          <w:sz w:val="24"/>
          <w:szCs w:val="24"/>
        </w:rPr>
        <w:t>Esamatti Käkelä</w:t>
      </w:r>
      <w:r w:rsidR="00090032">
        <w:rPr>
          <w:rFonts w:ascii="Open Sans" w:hAnsi="Open Sans" w:cs="Open Sans"/>
          <w:sz w:val="24"/>
          <w:szCs w:val="24"/>
        </w:rPr>
        <w:t xml:space="preserve"> pj.</w:t>
      </w:r>
      <w:r w:rsidR="00DC3B3E">
        <w:rPr>
          <w:rFonts w:ascii="Open Sans" w:hAnsi="Open Sans" w:cs="Open Sans"/>
          <w:sz w:val="24"/>
          <w:szCs w:val="24"/>
        </w:rPr>
        <w:t>, Maija Huitu</w:t>
      </w:r>
      <w:r w:rsidR="00090032">
        <w:rPr>
          <w:rFonts w:ascii="Open Sans" w:hAnsi="Open Sans" w:cs="Open Sans"/>
          <w:sz w:val="24"/>
          <w:szCs w:val="24"/>
        </w:rPr>
        <w:t xml:space="preserve"> vpj.</w:t>
      </w:r>
      <w:r w:rsidR="00DC3B3E">
        <w:rPr>
          <w:rFonts w:ascii="Open Sans" w:hAnsi="Open Sans" w:cs="Open Sans"/>
          <w:sz w:val="24"/>
          <w:szCs w:val="24"/>
        </w:rPr>
        <w:t>, Olli-Matti Penttinen,</w:t>
      </w:r>
      <w:r w:rsidR="006A6888">
        <w:rPr>
          <w:rFonts w:ascii="Open Sans" w:hAnsi="Open Sans" w:cs="Open Sans"/>
          <w:sz w:val="24"/>
          <w:szCs w:val="24"/>
        </w:rPr>
        <w:t xml:space="preserve"> </w:t>
      </w:r>
      <w:r w:rsidR="006A6888" w:rsidRPr="006A6888">
        <w:rPr>
          <w:rFonts w:ascii="Open Sans" w:hAnsi="Open Sans" w:cs="Open Sans"/>
          <w:sz w:val="24"/>
          <w:szCs w:val="24"/>
        </w:rPr>
        <w:t xml:space="preserve">Henriikka Toivola, </w:t>
      </w:r>
      <w:r w:rsidR="000B7C4B">
        <w:rPr>
          <w:rFonts w:ascii="Open Sans" w:hAnsi="Open Sans" w:cs="Open Sans"/>
          <w:sz w:val="24"/>
          <w:szCs w:val="24"/>
        </w:rPr>
        <w:t>Leo Hintsanen</w:t>
      </w:r>
      <w:r w:rsidR="00606269">
        <w:rPr>
          <w:rFonts w:ascii="Open Sans" w:hAnsi="Open Sans" w:cs="Open Sans"/>
          <w:sz w:val="24"/>
          <w:szCs w:val="24"/>
        </w:rPr>
        <w:t xml:space="preserve"> klo 19.09 alkaen</w:t>
      </w:r>
      <w:r w:rsidR="006A6888" w:rsidRPr="006A6888">
        <w:rPr>
          <w:rFonts w:ascii="Open Sans" w:hAnsi="Open Sans" w:cs="Open Sans"/>
          <w:sz w:val="24"/>
          <w:szCs w:val="24"/>
        </w:rPr>
        <w:t>,</w:t>
      </w:r>
      <w:r w:rsidR="00051E36">
        <w:rPr>
          <w:rFonts w:ascii="Open Sans" w:hAnsi="Open Sans" w:cs="Open Sans"/>
          <w:sz w:val="24"/>
          <w:szCs w:val="24"/>
        </w:rPr>
        <w:t xml:space="preserve"> </w:t>
      </w:r>
      <w:r w:rsidR="009B313F">
        <w:rPr>
          <w:rFonts w:ascii="Open Sans" w:hAnsi="Open Sans" w:cs="Open Sans"/>
          <w:sz w:val="24"/>
          <w:szCs w:val="24"/>
        </w:rPr>
        <w:t>Raisa Kuusela</w:t>
      </w:r>
      <w:r w:rsidR="00061553">
        <w:rPr>
          <w:rFonts w:ascii="Open Sans" w:hAnsi="Open Sans" w:cs="Open Sans"/>
          <w:sz w:val="24"/>
          <w:szCs w:val="24"/>
        </w:rPr>
        <w:t>,</w:t>
      </w:r>
      <w:r w:rsidR="00C02889">
        <w:rPr>
          <w:rFonts w:ascii="Open Sans" w:hAnsi="Open Sans" w:cs="Open Sans"/>
          <w:sz w:val="24"/>
          <w:szCs w:val="24"/>
        </w:rPr>
        <w:t xml:space="preserve"> </w:t>
      </w:r>
      <w:r w:rsidR="009B313F">
        <w:rPr>
          <w:rFonts w:ascii="Open Sans" w:hAnsi="Open Sans" w:cs="Open Sans"/>
          <w:sz w:val="24"/>
          <w:szCs w:val="24"/>
        </w:rPr>
        <w:t>Eemi Utriainen</w:t>
      </w:r>
      <w:r w:rsidR="00632D9A">
        <w:rPr>
          <w:rFonts w:ascii="Open Sans" w:hAnsi="Open Sans" w:cs="Open Sans"/>
          <w:sz w:val="24"/>
          <w:szCs w:val="24"/>
        </w:rPr>
        <w:t xml:space="preserve">, </w:t>
      </w:r>
      <w:r w:rsidR="00632D9A" w:rsidRPr="00632D9A">
        <w:rPr>
          <w:rFonts w:ascii="Open Sans" w:hAnsi="Open Sans" w:cs="Open Sans"/>
          <w:sz w:val="24"/>
          <w:szCs w:val="24"/>
        </w:rPr>
        <w:t>Susanna Halme</w:t>
      </w:r>
      <w:r w:rsidR="009B313F">
        <w:rPr>
          <w:rFonts w:ascii="Open Sans" w:hAnsi="Open Sans" w:cs="Open Sans"/>
          <w:sz w:val="24"/>
          <w:szCs w:val="24"/>
        </w:rPr>
        <w:t>,</w:t>
      </w:r>
      <w:r w:rsidR="00830567">
        <w:rPr>
          <w:rFonts w:ascii="Open Sans" w:hAnsi="Open Sans" w:cs="Open Sans"/>
          <w:sz w:val="24"/>
          <w:szCs w:val="24"/>
        </w:rPr>
        <w:t xml:space="preserve"> </w:t>
      </w:r>
      <w:r w:rsidR="006A6888" w:rsidRPr="006A6888">
        <w:rPr>
          <w:rFonts w:ascii="Open Sans" w:hAnsi="Open Sans" w:cs="Open Sans"/>
          <w:sz w:val="24"/>
          <w:szCs w:val="24"/>
        </w:rPr>
        <w:t>Erkki Miinala</w:t>
      </w:r>
      <w:r w:rsidR="00A46654">
        <w:rPr>
          <w:rFonts w:ascii="Open Sans" w:hAnsi="Open Sans" w:cs="Open Sans"/>
          <w:sz w:val="24"/>
          <w:szCs w:val="24"/>
        </w:rPr>
        <w:t>, Sanni Viitanen</w:t>
      </w:r>
      <w:r w:rsidR="006A6888">
        <w:rPr>
          <w:rFonts w:ascii="Open Sans" w:hAnsi="Open Sans" w:cs="Open Sans"/>
          <w:sz w:val="24"/>
          <w:szCs w:val="24"/>
        </w:rPr>
        <w:t>,</w:t>
      </w:r>
      <w:r w:rsidR="005C2ED0" w:rsidRPr="005C2ED0">
        <w:rPr>
          <w:rFonts w:ascii="Open Sans" w:hAnsi="Open Sans" w:cs="Open Sans"/>
          <w:sz w:val="24"/>
          <w:szCs w:val="24"/>
        </w:rPr>
        <w:t xml:space="preserve"> </w:t>
      </w:r>
      <w:r w:rsidR="005C2ED0" w:rsidRPr="00F21F2C">
        <w:rPr>
          <w:rFonts w:ascii="Open Sans" w:hAnsi="Open Sans" w:cs="Open Sans"/>
          <w:sz w:val="24"/>
          <w:szCs w:val="24"/>
        </w:rPr>
        <w:t>Pasi Koivukari</w:t>
      </w:r>
      <w:r w:rsidR="005C2ED0">
        <w:rPr>
          <w:rFonts w:ascii="Open Sans" w:hAnsi="Open Sans" w:cs="Open Sans"/>
          <w:sz w:val="24"/>
          <w:szCs w:val="24"/>
        </w:rPr>
        <w:t>,</w:t>
      </w:r>
      <w:r w:rsidR="00680489">
        <w:rPr>
          <w:rFonts w:ascii="Open Sans" w:hAnsi="Open Sans" w:cs="Open Sans"/>
          <w:sz w:val="24"/>
          <w:szCs w:val="24"/>
        </w:rPr>
        <w:t xml:space="preserve"> </w:t>
      </w:r>
      <w:r w:rsidR="00024FDD">
        <w:rPr>
          <w:rFonts w:ascii="Open Sans" w:hAnsi="Open Sans" w:cs="Open Sans"/>
          <w:sz w:val="24"/>
          <w:szCs w:val="24"/>
        </w:rPr>
        <w:t>Krista Leppänen</w:t>
      </w:r>
      <w:r w:rsidR="006A6888">
        <w:rPr>
          <w:rFonts w:ascii="Open Sans" w:hAnsi="Open Sans" w:cs="Open Sans"/>
          <w:sz w:val="24"/>
          <w:szCs w:val="24"/>
        </w:rPr>
        <w:t>,</w:t>
      </w:r>
      <w:r w:rsidR="006F61E3">
        <w:rPr>
          <w:rFonts w:ascii="Open Sans" w:hAnsi="Open Sans" w:cs="Open Sans"/>
          <w:sz w:val="24"/>
          <w:szCs w:val="24"/>
        </w:rPr>
        <w:t xml:space="preserve"> </w:t>
      </w:r>
      <w:r w:rsidR="004B7C75" w:rsidRPr="00CF3136">
        <w:rPr>
          <w:rFonts w:ascii="Open Sans" w:hAnsi="Open Sans" w:cs="Open Sans"/>
          <w:sz w:val="24"/>
          <w:szCs w:val="24"/>
        </w:rPr>
        <w:t>Tuomas Törrönen</w:t>
      </w:r>
      <w:r w:rsidR="004B7C75">
        <w:rPr>
          <w:rFonts w:ascii="Open Sans" w:hAnsi="Open Sans" w:cs="Open Sans"/>
          <w:sz w:val="24"/>
          <w:szCs w:val="24"/>
        </w:rPr>
        <w:t>,</w:t>
      </w:r>
      <w:r w:rsidR="006A6888">
        <w:rPr>
          <w:rFonts w:ascii="Open Sans" w:hAnsi="Open Sans" w:cs="Open Sans"/>
          <w:sz w:val="24"/>
          <w:szCs w:val="24"/>
        </w:rPr>
        <w:t xml:space="preserve"> </w:t>
      </w:r>
      <w:r w:rsidR="0056652D">
        <w:rPr>
          <w:rFonts w:ascii="Open Sans" w:hAnsi="Open Sans" w:cs="Open Sans"/>
          <w:sz w:val="24"/>
          <w:szCs w:val="24"/>
        </w:rPr>
        <w:t>Jarno Saapu</w:t>
      </w:r>
      <w:r w:rsidR="003C1AE2">
        <w:rPr>
          <w:rFonts w:ascii="Open Sans" w:hAnsi="Open Sans" w:cs="Open Sans"/>
          <w:sz w:val="24"/>
          <w:szCs w:val="24"/>
        </w:rPr>
        <w:t>n</w:t>
      </w:r>
      <w:r w:rsidR="0056652D">
        <w:rPr>
          <w:rFonts w:ascii="Open Sans" w:hAnsi="Open Sans" w:cs="Open Sans"/>
          <w:sz w:val="24"/>
          <w:szCs w:val="24"/>
        </w:rPr>
        <w:t>ki</w:t>
      </w:r>
      <w:r w:rsidR="003C1AE2">
        <w:rPr>
          <w:rFonts w:ascii="Open Sans" w:hAnsi="Open Sans" w:cs="Open Sans"/>
          <w:sz w:val="24"/>
          <w:szCs w:val="24"/>
        </w:rPr>
        <w:t xml:space="preserve"> siht.</w:t>
      </w:r>
      <w:r w:rsidR="00F21F2C" w:rsidRPr="00F21F2C">
        <w:t xml:space="preserve"> </w:t>
      </w:r>
    </w:p>
    <w:p w14:paraId="44455C4D" w14:textId="0DDC7DD9" w:rsidR="00982C06" w:rsidRDefault="00982C06" w:rsidP="00A7634F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Poissa:</w:t>
      </w:r>
      <w:r w:rsidR="0005747E">
        <w:rPr>
          <w:rFonts w:ascii="Open Sans" w:hAnsi="Open Sans" w:cs="Open Sans"/>
          <w:sz w:val="24"/>
          <w:szCs w:val="24"/>
        </w:rPr>
        <w:t xml:space="preserve"> </w:t>
      </w:r>
      <w:r w:rsidR="00470CBE">
        <w:rPr>
          <w:rFonts w:ascii="Open Sans" w:hAnsi="Open Sans" w:cs="Open Sans"/>
          <w:sz w:val="24"/>
          <w:szCs w:val="24"/>
        </w:rPr>
        <w:t xml:space="preserve">Oskari </w:t>
      </w:r>
      <w:r w:rsidR="00470CBE" w:rsidRPr="00C02889">
        <w:rPr>
          <w:rFonts w:ascii="Open Sans" w:hAnsi="Open Sans" w:cs="Open Sans"/>
          <w:sz w:val="24"/>
          <w:szCs w:val="24"/>
        </w:rPr>
        <w:t>Nyström</w:t>
      </w:r>
    </w:p>
    <w:p w14:paraId="7F63E3B6" w14:textId="299E3342" w:rsidR="003C1AE2" w:rsidRDefault="003C1AE2" w:rsidP="00A7634F">
      <w:pPr>
        <w:spacing w:after="120"/>
        <w:rPr>
          <w:rFonts w:ascii="Open Sans" w:hAnsi="Open Sans" w:cs="Open Sans"/>
          <w:sz w:val="24"/>
          <w:szCs w:val="24"/>
        </w:rPr>
      </w:pPr>
    </w:p>
    <w:p w14:paraId="131490B2" w14:textId="2FEA37EB" w:rsidR="003C1AE2" w:rsidRDefault="00970AF6" w:rsidP="00A7634F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Muistio</w:t>
      </w:r>
    </w:p>
    <w:p w14:paraId="3FC313D9" w14:textId="1268FB19" w:rsidR="009368B7" w:rsidRDefault="009368B7" w:rsidP="009368B7">
      <w:pPr>
        <w:spacing w:after="120"/>
        <w:rPr>
          <w:rFonts w:ascii="Open Sans" w:hAnsi="Open Sans" w:cs="Open Sans"/>
          <w:sz w:val="24"/>
          <w:szCs w:val="24"/>
        </w:rPr>
      </w:pPr>
      <w:r w:rsidRPr="009368B7">
        <w:rPr>
          <w:rFonts w:ascii="Open Sans" w:hAnsi="Open Sans" w:cs="Open Sans"/>
          <w:sz w:val="24"/>
          <w:szCs w:val="24"/>
        </w:rPr>
        <w:t>1.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Pr="009368B7">
        <w:rPr>
          <w:rFonts w:ascii="Open Sans" w:hAnsi="Open Sans" w:cs="Open Sans"/>
          <w:sz w:val="24"/>
          <w:szCs w:val="24"/>
        </w:rPr>
        <w:t>Kokouksen avaus</w:t>
      </w:r>
    </w:p>
    <w:p w14:paraId="4C9D4AA7" w14:textId="29448BD8" w:rsidR="009E50B4" w:rsidRPr="009368B7" w:rsidRDefault="00A46654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Esamatti Käkelä</w:t>
      </w:r>
      <w:r w:rsidR="009E50B4">
        <w:rPr>
          <w:rFonts w:ascii="Open Sans" w:hAnsi="Open Sans" w:cs="Open Sans"/>
          <w:sz w:val="24"/>
          <w:szCs w:val="24"/>
        </w:rPr>
        <w:t xml:space="preserve"> avasi kokouksen klo 1</w:t>
      </w:r>
      <w:r w:rsidR="004B7C75">
        <w:rPr>
          <w:rFonts w:ascii="Open Sans" w:hAnsi="Open Sans" w:cs="Open Sans"/>
          <w:sz w:val="24"/>
          <w:szCs w:val="24"/>
        </w:rPr>
        <w:t>8</w:t>
      </w:r>
      <w:r w:rsidR="009E50B4">
        <w:rPr>
          <w:rFonts w:ascii="Open Sans" w:hAnsi="Open Sans" w:cs="Open Sans"/>
          <w:sz w:val="24"/>
          <w:szCs w:val="24"/>
        </w:rPr>
        <w:t>:</w:t>
      </w:r>
      <w:r w:rsidR="00632D9A">
        <w:rPr>
          <w:rFonts w:ascii="Open Sans" w:hAnsi="Open Sans" w:cs="Open Sans"/>
          <w:sz w:val="24"/>
          <w:szCs w:val="24"/>
        </w:rPr>
        <w:t>11</w:t>
      </w:r>
      <w:r w:rsidR="0033780B">
        <w:rPr>
          <w:rFonts w:ascii="Open Sans" w:hAnsi="Open Sans" w:cs="Open Sans"/>
          <w:sz w:val="24"/>
          <w:szCs w:val="24"/>
        </w:rPr>
        <w:t>.</w:t>
      </w:r>
    </w:p>
    <w:p w14:paraId="439A92C7" w14:textId="77777777" w:rsidR="009D2FD3" w:rsidRDefault="009D2FD3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7614C831" w14:textId="70994936" w:rsidR="009368B7" w:rsidRDefault="009368B7" w:rsidP="009368B7">
      <w:pPr>
        <w:spacing w:after="120"/>
        <w:rPr>
          <w:rFonts w:ascii="Open Sans" w:hAnsi="Open Sans" w:cs="Open Sans"/>
          <w:sz w:val="24"/>
          <w:szCs w:val="24"/>
        </w:rPr>
      </w:pPr>
      <w:r w:rsidRPr="009368B7">
        <w:rPr>
          <w:rFonts w:ascii="Open Sans" w:hAnsi="Open Sans" w:cs="Open Sans"/>
          <w:sz w:val="24"/>
          <w:szCs w:val="24"/>
        </w:rPr>
        <w:t>2.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Pr="009368B7">
        <w:rPr>
          <w:rFonts w:ascii="Open Sans" w:hAnsi="Open Sans" w:cs="Open Sans"/>
          <w:sz w:val="24"/>
          <w:szCs w:val="24"/>
        </w:rPr>
        <w:t>Kokouksen päätösvaltaisuus</w:t>
      </w:r>
    </w:p>
    <w:p w14:paraId="4EA0D194" w14:textId="1CA29904" w:rsidR="00DA02E5" w:rsidRPr="009368B7" w:rsidRDefault="00927B7F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Kokous t</w:t>
      </w:r>
      <w:r w:rsidR="00DA02E5">
        <w:rPr>
          <w:rFonts w:ascii="Open Sans" w:hAnsi="Open Sans" w:cs="Open Sans"/>
          <w:sz w:val="24"/>
          <w:szCs w:val="24"/>
        </w:rPr>
        <w:t>odet</w:t>
      </w:r>
      <w:r>
        <w:rPr>
          <w:rFonts w:ascii="Open Sans" w:hAnsi="Open Sans" w:cs="Open Sans"/>
          <w:sz w:val="24"/>
          <w:szCs w:val="24"/>
        </w:rPr>
        <w:t>tii</w:t>
      </w:r>
      <w:r w:rsidR="00DA02E5">
        <w:rPr>
          <w:rFonts w:ascii="Open Sans" w:hAnsi="Open Sans" w:cs="Open Sans"/>
          <w:sz w:val="24"/>
          <w:szCs w:val="24"/>
        </w:rPr>
        <w:t>n</w:t>
      </w:r>
      <w:r>
        <w:rPr>
          <w:rFonts w:ascii="Open Sans" w:hAnsi="Open Sans" w:cs="Open Sans"/>
          <w:sz w:val="24"/>
          <w:szCs w:val="24"/>
        </w:rPr>
        <w:t xml:space="preserve"> päätösvaltaiseksi</w:t>
      </w:r>
      <w:r w:rsidR="00DA02E5">
        <w:rPr>
          <w:rFonts w:ascii="Open Sans" w:hAnsi="Open Sans" w:cs="Open Sans"/>
          <w:sz w:val="24"/>
          <w:szCs w:val="24"/>
        </w:rPr>
        <w:t>.</w:t>
      </w:r>
    </w:p>
    <w:p w14:paraId="71D62A47" w14:textId="77777777" w:rsidR="009D2FD3" w:rsidRDefault="009D2FD3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3B26C75F" w14:textId="1BFDC75E" w:rsidR="009368B7" w:rsidRDefault="009368B7" w:rsidP="009368B7">
      <w:pPr>
        <w:spacing w:after="120"/>
        <w:rPr>
          <w:rFonts w:ascii="Open Sans" w:hAnsi="Open Sans" w:cs="Open Sans"/>
          <w:sz w:val="24"/>
          <w:szCs w:val="24"/>
        </w:rPr>
      </w:pPr>
      <w:r w:rsidRPr="009368B7">
        <w:rPr>
          <w:rFonts w:ascii="Open Sans" w:hAnsi="Open Sans" w:cs="Open Sans"/>
          <w:sz w:val="24"/>
          <w:szCs w:val="24"/>
        </w:rPr>
        <w:t>3.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="00927B7F">
        <w:rPr>
          <w:rFonts w:ascii="Open Sans" w:hAnsi="Open Sans" w:cs="Open Sans"/>
          <w:sz w:val="24"/>
          <w:szCs w:val="24"/>
        </w:rPr>
        <w:t>Asialistan vahvistaminen</w:t>
      </w:r>
    </w:p>
    <w:p w14:paraId="0D2EC8F8" w14:textId="39ED2349" w:rsidR="009110BB" w:rsidRPr="009368B7" w:rsidRDefault="0056652D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Vahviste</w:t>
      </w:r>
      <w:r w:rsidR="009110BB">
        <w:rPr>
          <w:rFonts w:ascii="Open Sans" w:hAnsi="Open Sans" w:cs="Open Sans"/>
          <w:sz w:val="24"/>
          <w:szCs w:val="24"/>
        </w:rPr>
        <w:t>t</w:t>
      </w:r>
      <w:r w:rsidR="00927B7F">
        <w:rPr>
          <w:rFonts w:ascii="Open Sans" w:hAnsi="Open Sans" w:cs="Open Sans"/>
          <w:sz w:val="24"/>
          <w:szCs w:val="24"/>
        </w:rPr>
        <w:t>tii</w:t>
      </w:r>
      <w:r w:rsidR="009110BB">
        <w:rPr>
          <w:rFonts w:ascii="Open Sans" w:hAnsi="Open Sans" w:cs="Open Sans"/>
          <w:sz w:val="24"/>
          <w:szCs w:val="24"/>
        </w:rPr>
        <w:t>n.</w:t>
      </w:r>
    </w:p>
    <w:p w14:paraId="450268FA" w14:textId="77777777" w:rsidR="009D2FD3" w:rsidRDefault="009D2FD3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2AA5138D" w14:textId="7D8B4A87" w:rsidR="00D929BD" w:rsidRDefault="00D929BD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4. Uuden lajivaliokunnan järjestäytyminen</w:t>
      </w:r>
    </w:p>
    <w:p w14:paraId="2139C2F9" w14:textId="2877DFE2" w:rsidR="00090032" w:rsidRDefault="00090032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-käytiin lajivaliokunnan käytäntöjä läpi</w:t>
      </w:r>
    </w:p>
    <w:p w14:paraId="5D06091A" w14:textId="406610E9" w:rsidR="00090032" w:rsidRDefault="00090032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-todettiin, että lajivaliokunnan muistiot </w:t>
      </w:r>
      <w:proofErr w:type="gramStart"/>
      <w:r>
        <w:rPr>
          <w:rFonts w:ascii="Open Sans" w:hAnsi="Open Sans" w:cs="Open Sans"/>
          <w:sz w:val="24"/>
          <w:szCs w:val="24"/>
        </w:rPr>
        <w:t>on</w:t>
      </w:r>
      <w:proofErr w:type="gramEnd"/>
      <w:r>
        <w:rPr>
          <w:rFonts w:ascii="Open Sans" w:hAnsi="Open Sans" w:cs="Open Sans"/>
          <w:sz w:val="24"/>
          <w:szCs w:val="24"/>
        </w:rPr>
        <w:t xml:space="preserve"> julkisia, ellei jotain asiaa erikseen sovita vain lajivaliokunnan jäsenten tietoon.</w:t>
      </w:r>
    </w:p>
    <w:p w14:paraId="073B6949" w14:textId="0D9310E1" w:rsidR="00D929BD" w:rsidRDefault="00311CE9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090032">
        <w:rPr>
          <w:rFonts w:ascii="Open Sans" w:hAnsi="Open Sans" w:cs="Open Sans"/>
          <w:sz w:val="24"/>
          <w:szCs w:val="24"/>
        </w:rPr>
        <w:t xml:space="preserve">lajivaliokunnan puheenjohtajaksi valittiin yksimielisesti </w:t>
      </w:r>
      <w:r>
        <w:rPr>
          <w:rFonts w:ascii="Open Sans" w:hAnsi="Open Sans" w:cs="Open Sans"/>
          <w:sz w:val="24"/>
          <w:szCs w:val="24"/>
        </w:rPr>
        <w:t xml:space="preserve">Esamatti </w:t>
      </w:r>
      <w:r w:rsidR="00090032">
        <w:rPr>
          <w:rFonts w:ascii="Open Sans" w:hAnsi="Open Sans" w:cs="Open Sans"/>
          <w:sz w:val="24"/>
          <w:szCs w:val="24"/>
        </w:rPr>
        <w:t xml:space="preserve">Käkelä </w:t>
      </w:r>
      <w:r>
        <w:rPr>
          <w:rFonts w:ascii="Open Sans" w:hAnsi="Open Sans" w:cs="Open Sans"/>
          <w:sz w:val="24"/>
          <w:szCs w:val="24"/>
        </w:rPr>
        <w:t>ja</w:t>
      </w:r>
      <w:r w:rsidR="00090032">
        <w:rPr>
          <w:rFonts w:ascii="Open Sans" w:hAnsi="Open Sans" w:cs="Open Sans"/>
          <w:sz w:val="24"/>
          <w:szCs w:val="24"/>
        </w:rPr>
        <w:t xml:space="preserve"> varapuheenjohtajaksi</w:t>
      </w:r>
      <w:r>
        <w:rPr>
          <w:rFonts w:ascii="Open Sans" w:hAnsi="Open Sans" w:cs="Open Sans"/>
          <w:sz w:val="24"/>
          <w:szCs w:val="24"/>
        </w:rPr>
        <w:t xml:space="preserve"> Maija </w:t>
      </w:r>
      <w:r w:rsidR="00090032">
        <w:rPr>
          <w:rFonts w:ascii="Open Sans" w:hAnsi="Open Sans" w:cs="Open Sans"/>
          <w:sz w:val="24"/>
          <w:szCs w:val="24"/>
        </w:rPr>
        <w:t>Huitu</w:t>
      </w:r>
      <w:r>
        <w:rPr>
          <w:rFonts w:ascii="Open Sans" w:hAnsi="Open Sans" w:cs="Open Sans"/>
          <w:sz w:val="24"/>
          <w:szCs w:val="24"/>
        </w:rPr>
        <w:t>.</w:t>
      </w:r>
    </w:p>
    <w:p w14:paraId="41BE113B" w14:textId="77777777" w:rsidR="00311CE9" w:rsidRDefault="00311CE9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498606AF" w14:textId="1726E6E3" w:rsidR="009368B7" w:rsidRDefault="00516583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5</w:t>
      </w:r>
      <w:r w:rsidR="009368B7" w:rsidRPr="009368B7">
        <w:rPr>
          <w:rFonts w:ascii="Open Sans" w:hAnsi="Open Sans" w:cs="Open Sans"/>
          <w:sz w:val="24"/>
          <w:szCs w:val="24"/>
        </w:rPr>
        <w:t>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="009368B7" w:rsidRPr="009368B7">
        <w:rPr>
          <w:rFonts w:ascii="Open Sans" w:hAnsi="Open Sans" w:cs="Open Sans"/>
          <w:sz w:val="24"/>
          <w:szCs w:val="24"/>
        </w:rPr>
        <w:t>Edellisen kokou</w:t>
      </w:r>
      <w:r w:rsidR="00CF3136">
        <w:rPr>
          <w:rFonts w:ascii="Open Sans" w:hAnsi="Open Sans" w:cs="Open Sans"/>
          <w:sz w:val="24"/>
          <w:szCs w:val="24"/>
        </w:rPr>
        <w:t>k</w:t>
      </w:r>
      <w:r w:rsidR="00342DE9">
        <w:rPr>
          <w:rFonts w:ascii="Open Sans" w:hAnsi="Open Sans" w:cs="Open Sans"/>
          <w:sz w:val="24"/>
          <w:szCs w:val="24"/>
        </w:rPr>
        <w:t>s</w:t>
      </w:r>
      <w:r w:rsidR="009368B7" w:rsidRPr="009368B7">
        <w:rPr>
          <w:rFonts w:ascii="Open Sans" w:hAnsi="Open Sans" w:cs="Open Sans"/>
          <w:sz w:val="24"/>
          <w:szCs w:val="24"/>
        </w:rPr>
        <w:t>en muistio</w:t>
      </w:r>
    </w:p>
    <w:p w14:paraId="5C2A9139" w14:textId="33845974" w:rsidR="009110BB" w:rsidRDefault="004D0148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Hyväksy</w:t>
      </w:r>
      <w:r w:rsidR="00342DE9">
        <w:rPr>
          <w:rFonts w:ascii="Open Sans" w:hAnsi="Open Sans" w:cs="Open Sans"/>
          <w:sz w:val="24"/>
          <w:szCs w:val="24"/>
        </w:rPr>
        <w:t>t</w:t>
      </w:r>
      <w:r w:rsidR="00912E7E">
        <w:rPr>
          <w:rFonts w:ascii="Open Sans" w:hAnsi="Open Sans" w:cs="Open Sans"/>
          <w:sz w:val="24"/>
          <w:szCs w:val="24"/>
        </w:rPr>
        <w:t>t</w:t>
      </w:r>
      <w:r w:rsidR="00342DE9">
        <w:rPr>
          <w:rFonts w:ascii="Open Sans" w:hAnsi="Open Sans" w:cs="Open Sans"/>
          <w:sz w:val="24"/>
          <w:szCs w:val="24"/>
        </w:rPr>
        <w:t>ii</w:t>
      </w:r>
      <w:r>
        <w:rPr>
          <w:rFonts w:ascii="Open Sans" w:hAnsi="Open Sans" w:cs="Open Sans"/>
          <w:sz w:val="24"/>
          <w:szCs w:val="24"/>
        </w:rPr>
        <w:t>n</w:t>
      </w:r>
      <w:r w:rsidR="0056652D">
        <w:rPr>
          <w:rFonts w:ascii="Open Sans" w:hAnsi="Open Sans" w:cs="Open Sans"/>
          <w:sz w:val="24"/>
          <w:szCs w:val="24"/>
        </w:rPr>
        <w:t xml:space="preserve"> </w:t>
      </w:r>
      <w:r w:rsidR="00342DE9">
        <w:rPr>
          <w:rFonts w:ascii="Open Sans" w:hAnsi="Open Sans" w:cs="Open Sans"/>
          <w:sz w:val="24"/>
          <w:szCs w:val="24"/>
        </w:rPr>
        <w:t xml:space="preserve">muistio </w:t>
      </w:r>
      <w:r w:rsidR="0030407F">
        <w:rPr>
          <w:rFonts w:ascii="Open Sans" w:hAnsi="Open Sans" w:cs="Open Sans"/>
          <w:sz w:val="24"/>
          <w:szCs w:val="24"/>
        </w:rPr>
        <w:t>18</w:t>
      </w:r>
      <w:r w:rsidR="00342DE9">
        <w:rPr>
          <w:rFonts w:ascii="Open Sans" w:hAnsi="Open Sans" w:cs="Open Sans"/>
          <w:sz w:val="24"/>
          <w:szCs w:val="24"/>
        </w:rPr>
        <w:t>.</w:t>
      </w:r>
      <w:r w:rsidR="0030407F">
        <w:rPr>
          <w:rFonts w:ascii="Open Sans" w:hAnsi="Open Sans" w:cs="Open Sans"/>
          <w:sz w:val="24"/>
          <w:szCs w:val="24"/>
        </w:rPr>
        <w:t>11</w:t>
      </w:r>
      <w:r w:rsidR="00342DE9">
        <w:rPr>
          <w:rFonts w:ascii="Open Sans" w:hAnsi="Open Sans" w:cs="Open Sans"/>
          <w:sz w:val="24"/>
          <w:szCs w:val="24"/>
        </w:rPr>
        <w:t xml:space="preserve">.2025 </w:t>
      </w:r>
      <w:r w:rsidR="00CF3136">
        <w:rPr>
          <w:rFonts w:ascii="Open Sans" w:hAnsi="Open Sans" w:cs="Open Sans"/>
          <w:sz w:val="24"/>
          <w:szCs w:val="24"/>
        </w:rPr>
        <w:t>p</w:t>
      </w:r>
      <w:r w:rsidR="00342DE9">
        <w:rPr>
          <w:rFonts w:ascii="Open Sans" w:hAnsi="Open Sans" w:cs="Open Sans"/>
          <w:sz w:val="24"/>
          <w:szCs w:val="24"/>
        </w:rPr>
        <w:t>idetystä</w:t>
      </w:r>
      <w:r w:rsidR="00395437">
        <w:rPr>
          <w:rFonts w:ascii="Open Sans" w:hAnsi="Open Sans" w:cs="Open Sans"/>
          <w:sz w:val="24"/>
          <w:szCs w:val="24"/>
        </w:rPr>
        <w:t xml:space="preserve"> kokouks</w:t>
      </w:r>
      <w:r w:rsidR="00CF3136">
        <w:rPr>
          <w:rFonts w:ascii="Open Sans" w:hAnsi="Open Sans" w:cs="Open Sans"/>
          <w:sz w:val="24"/>
          <w:szCs w:val="24"/>
        </w:rPr>
        <w:t>e</w:t>
      </w:r>
      <w:r w:rsidR="00395437">
        <w:rPr>
          <w:rFonts w:ascii="Open Sans" w:hAnsi="Open Sans" w:cs="Open Sans"/>
          <w:sz w:val="24"/>
          <w:szCs w:val="24"/>
        </w:rPr>
        <w:t>s</w:t>
      </w:r>
      <w:r w:rsidR="00342DE9">
        <w:rPr>
          <w:rFonts w:ascii="Open Sans" w:hAnsi="Open Sans" w:cs="Open Sans"/>
          <w:sz w:val="24"/>
          <w:szCs w:val="24"/>
        </w:rPr>
        <w:t>t</w:t>
      </w:r>
      <w:r w:rsidR="00395437">
        <w:rPr>
          <w:rFonts w:ascii="Open Sans" w:hAnsi="Open Sans" w:cs="Open Sans"/>
          <w:sz w:val="24"/>
          <w:szCs w:val="24"/>
        </w:rPr>
        <w:t>a</w:t>
      </w:r>
      <w:r w:rsidR="0056652D">
        <w:rPr>
          <w:rFonts w:ascii="Open Sans" w:hAnsi="Open Sans" w:cs="Open Sans"/>
          <w:sz w:val="24"/>
          <w:szCs w:val="24"/>
        </w:rPr>
        <w:t>.</w:t>
      </w:r>
      <w:r w:rsidR="00311CE9">
        <w:rPr>
          <w:rFonts w:ascii="Open Sans" w:hAnsi="Open Sans" w:cs="Open Sans"/>
          <w:sz w:val="24"/>
          <w:szCs w:val="24"/>
        </w:rPr>
        <w:t xml:space="preserve"> </w:t>
      </w:r>
      <w:r w:rsidR="00090032">
        <w:rPr>
          <w:rFonts w:ascii="Open Sans" w:hAnsi="Open Sans" w:cs="Open Sans"/>
          <w:sz w:val="24"/>
          <w:szCs w:val="24"/>
        </w:rPr>
        <w:t>Sihteeri</w:t>
      </w:r>
      <w:r w:rsidR="00311CE9">
        <w:rPr>
          <w:rFonts w:ascii="Open Sans" w:hAnsi="Open Sans" w:cs="Open Sans"/>
          <w:sz w:val="24"/>
          <w:szCs w:val="24"/>
        </w:rPr>
        <w:t xml:space="preserve"> lähettää muistion </w:t>
      </w:r>
      <w:r w:rsidR="00090032">
        <w:rPr>
          <w:rFonts w:ascii="Open Sans" w:hAnsi="Open Sans" w:cs="Open Sans"/>
          <w:sz w:val="24"/>
          <w:szCs w:val="24"/>
        </w:rPr>
        <w:t xml:space="preserve">lajivaliokunnan </w:t>
      </w:r>
      <w:r w:rsidR="00311CE9">
        <w:rPr>
          <w:rFonts w:ascii="Open Sans" w:hAnsi="Open Sans" w:cs="Open Sans"/>
          <w:sz w:val="24"/>
          <w:szCs w:val="24"/>
        </w:rPr>
        <w:t>uusille jäsenille.</w:t>
      </w:r>
    </w:p>
    <w:p w14:paraId="004110DC" w14:textId="77777777" w:rsidR="009D2FD3" w:rsidRDefault="009D2FD3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6EF6CC94" w14:textId="6DC53104" w:rsidR="009368B7" w:rsidRPr="009368B7" w:rsidRDefault="00516583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6</w:t>
      </w:r>
      <w:r w:rsidR="009368B7" w:rsidRPr="009368B7">
        <w:rPr>
          <w:rFonts w:ascii="Open Sans" w:hAnsi="Open Sans" w:cs="Open Sans"/>
          <w:sz w:val="24"/>
          <w:szCs w:val="24"/>
        </w:rPr>
        <w:t>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="009368B7" w:rsidRPr="009368B7">
        <w:rPr>
          <w:rFonts w:ascii="Open Sans" w:hAnsi="Open Sans" w:cs="Open Sans"/>
          <w:sz w:val="24"/>
          <w:szCs w:val="24"/>
        </w:rPr>
        <w:t>Menneet tapahtumat (</w:t>
      </w:r>
      <w:r w:rsidR="0030407F">
        <w:rPr>
          <w:rFonts w:ascii="Open Sans" w:hAnsi="Open Sans" w:cs="Open Sans"/>
          <w:sz w:val="24"/>
          <w:szCs w:val="24"/>
        </w:rPr>
        <w:t>18</w:t>
      </w:r>
      <w:r w:rsidR="0086197B">
        <w:rPr>
          <w:rFonts w:ascii="Open Sans" w:hAnsi="Open Sans" w:cs="Open Sans"/>
          <w:sz w:val="24"/>
          <w:szCs w:val="24"/>
        </w:rPr>
        <w:t>.</w:t>
      </w:r>
      <w:r w:rsidR="0030407F">
        <w:rPr>
          <w:rFonts w:ascii="Open Sans" w:hAnsi="Open Sans" w:cs="Open Sans"/>
          <w:sz w:val="24"/>
          <w:szCs w:val="24"/>
        </w:rPr>
        <w:t>11</w:t>
      </w:r>
      <w:r w:rsidR="009368B7" w:rsidRPr="009368B7">
        <w:rPr>
          <w:rFonts w:ascii="Open Sans" w:hAnsi="Open Sans" w:cs="Open Sans"/>
          <w:sz w:val="24"/>
          <w:szCs w:val="24"/>
        </w:rPr>
        <w:t>.</w:t>
      </w:r>
      <w:r w:rsidR="00021E65">
        <w:rPr>
          <w:rFonts w:ascii="Open Sans" w:hAnsi="Open Sans" w:cs="Open Sans"/>
          <w:sz w:val="24"/>
          <w:szCs w:val="24"/>
        </w:rPr>
        <w:t>2025</w:t>
      </w:r>
      <w:r w:rsidR="00ED4752">
        <w:rPr>
          <w:rFonts w:ascii="Open Sans" w:hAnsi="Open Sans" w:cs="Open Sans"/>
          <w:sz w:val="24"/>
          <w:szCs w:val="24"/>
        </w:rPr>
        <w:t xml:space="preserve"> </w:t>
      </w:r>
      <w:r w:rsidR="009368B7" w:rsidRPr="009368B7">
        <w:rPr>
          <w:rFonts w:ascii="Open Sans" w:hAnsi="Open Sans" w:cs="Open Sans"/>
          <w:sz w:val="24"/>
          <w:szCs w:val="24"/>
        </w:rPr>
        <w:t>jälkeen)</w:t>
      </w:r>
    </w:p>
    <w:p w14:paraId="19E3D349" w14:textId="0FDDECBA" w:rsidR="00FD71A1" w:rsidRDefault="00112012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Palautetta / nostoja menneistä tapahtumista.</w:t>
      </w:r>
    </w:p>
    <w:p w14:paraId="0DA7CAB5" w14:textId="77777777" w:rsidR="00482B9F" w:rsidRDefault="00482B9F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34148360" w14:textId="39888DA1" w:rsidR="0005747E" w:rsidRDefault="00C52382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B53476">
        <w:rPr>
          <w:rFonts w:ascii="Open Sans" w:hAnsi="Open Sans" w:cs="Open Sans"/>
          <w:sz w:val="24"/>
          <w:szCs w:val="24"/>
        </w:rPr>
        <w:t>12</w:t>
      </w:r>
      <w:r w:rsidR="0005747E">
        <w:rPr>
          <w:rFonts w:ascii="Open Sans" w:hAnsi="Open Sans" w:cs="Open Sans"/>
          <w:sz w:val="24"/>
          <w:szCs w:val="24"/>
        </w:rPr>
        <w:t>.-</w:t>
      </w:r>
      <w:r w:rsidR="00C2430F">
        <w:rPr>
          <w:rFonts w:ascii="Open Sans" w:hAnsi="Open Sans" w:cs="Open Sans"/>
          <w:sz w:val="24"/>
          <w:szCs w:val="24"/>
        </w:rPr>
        <w:t>13</w:t>
      </w:r>
      <w:r w:rsidR="0005747E">
        <w:rPr>
          <w:rFonts w:ascii="Open Sans" w:hAnsi="Open Sans" w:cs="Open Sans"/>
          <w:sz w:val="24"/>
          <w:szCs w:val="24"/>
        </w:rPr>
        <w:t>.1</w:t>
      </w:r>
      <w:r w:rsidR="00C2430F">
        <w:rPr>
          <w:rFonts w:ascii="Open Sans" w:hAnsi="Open Sans" w:cs="Open Sans"/>
          <w:sz w:val="24"/>
          <w:szCs w:val="24"/>
        </w:rPr>
        <w:t>2</w:t>
      </w:r>
      <w:r w:rsidR="0005747E">
        <w:rPr>
          <w:rFonts w:ascii="Open Sans" w:hAnsi="Open Sans" w:cs="Open Sans"/>
          <w:sz w:val="24"/>
          <w:szCs w:val="24"/>
        </w:rPr>
        <w:t xml:space="preserve">.2025 </w:t>
      </w:r>
      <w:r w:rsidR="007659E0">
        <w:rPr>
          <w:rFonts w:ascii="Open Sans" w:hAnsi="Open Sans" w:cs="Open Sans"/>
          <w:sz w:val="24"/>
          <w:szCs w:val="24"/>
        </w:rPr>
        <w:t>Runkosarjan 2</w:t>
      </w:r>
      <w:r w:rsidR="00090032">
        <w:rPr>
          <w:rFonts w:ascii="Open Sans" w:hAnsi="Open Sans" w:cs="Open Sans"/>
          <w:sz w:val="24"/>
          <w:szCs w:val="24"/>
        </w:rPr>
        <w:t>.</w:t>
      </w:r>
      <w:r w:rsidR="007659E0">
        <w:rPr>
          <w:rFonts w:ascii="Open Sans" w:hAnsi="Open Sans" w:cs="Open Sans"/>
          <w:sz w:val="24"/>
          <w:szCs w:val="24"/>
        </w:rPr>
        <w:t xml:space="preserve"> </w:t>
      </w:r>
      <w:r w:rsidR="00090032">
        <w:rPr>
          <w:rFonts w:ascii="Open Sans" w:hAnsi="Open Sans" w:cs="Open Sans"/>
          <w:sz w:val="24"/>
          <w:szCs w:val="24"/>
        </w:rPr>
        <w:t>t</w:t>
      </w:r>
      <w:r w:rsidR="0005747E">
        <w:rPr>
          <w:rFonts w:ascii="Open Sans" w:hAnsi="Open Sans" w:cs="Open Sans"/>
          <w:sz w:val="24"/>
          <w:szCs w:val="24"/>
        </w:rPr>
        <w:t xml:space="preserve">urnaus </w:t>
      </w:r>
      <w:r w:rsidR="002E72C5">
        <w:rPr>
          <w:rFonts w:ascii="Open Sans" w:hAnsi="Open Sans" w:cs="Open Sans"/>
          <w:sz w:val="24"/>
          <w:szCs w:val="24"/>
        </w:rPr>
        <w:t>Leppävaara</w:t>
      </w:r>
      <w:r w:rsidR="00090032">
        <w:rPr>
          <w:rFonts w:ascii="Open Sans" w:hAnsi="Open Sans" w:cs="Open Sans"/>
          <w:sz w:val="24"/>
          <w:szCs w:val="24"/>
        </w:rPr>
        <w:t>n liikuntahalli</w:t>
      </w:r>
      <w:r w:rsidR="002E72C5">
        <w:rPr>
          <w:rFonts w:ascii="Open Sans" w:hAnsi="Open Sans" w:cs="Open Sans"/>
          <w:sz w:val="24"/>
          <w:szCs w:val="24"/>
        </w:rPr>
        <w:t xml:space="preserve"> Espoo</w:t>
      </w:r>
    </w:p>
    <w:p w14:paraId="6F8F4B19" w14:textId="0543105F" w:rsidR="008B643C" w:rsidRDefault="002E72C5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C52382">
        <w:rPr>
          <w:rFonts w:ascii="Open Sans" w:hAnsi="Open Sans" w:cs="Open Sans"/>
          <w:sz w:val="24"/>
          <w:szCs w:val="24"/>
        </w:rPr>
        <w:t>10.-11.1.2</w:t>
      </w:r>
      <w:r w:rsidR="00090032">
        <w:rPr>
          <w:rFonts w:ascii="Open Sans" w:hAnsi="Open Sans" w:cs="Open Sans"/>
          <w:sz w:val="24"/>
          <w:szCs w:val="24"/>
        </w:rPr>
        <w:t>0</w:t>
      </w:r>
      <w:r w:rsidR="00C52382">
        <w:rPr>
          <w:rFonts w:ascii="Open Sans" w:hAnsi="Open Sans" w:cs="Open Sans"/>
          <w:sz w:val="24"/>
          <w:szCs w:val="24"/>
        </w:rPr>
        <w:t>2</w:t>
      </w:r>
      <w:r w:rsidR="008B643C">
        <w:rPr>
          <w:rFonts w:ascii="Open Sans" w:hAnsi="Open Sans" w:cs="Open Sans"/>
          <w:sz w:val="24"/>
          <w:szCs w:val="24"/>
        </w:rPr>
        <w:t>6 Runkosarjan</w:t>
      </w:r>
      <w:r w:rsidR="007659E0">
        <w:rPr>
          <w:rFonts w:ascii="Open Sans" w:hAnsi="Open Sans" w:cs="Open Sans"/>
          <w:sz w:val="24"/>
          <w:szCs w:val="24"/>
        </w:rPr>
        <w:t xml:space="preserve"> 3</w:t>
      </w:r>
      <w:r w:rsidR="00090032">
        <w:rPr>
          <w:rFonts w:ascii="Open Sans" w:hAnsi="Open Sans" w:cs="Open Sans"/>
          <w:sz w:val="24"/>
          <w:szCs w:val="24"/>
        </w:rPr>
        <w:t>.</w:t>
      </w:r>
      <w:r w:rsidR="008B643C">
        <w:rPr>
          <w:rFonts w:ascii="Open Sans" w:hAnsi="Open Sans" w:cs="Open Sans"/>
          <w:sz w:val="24"/>
          <w:szCs w:val="24"/>
        </w:rPr>
        <w:t xml:space="preserve"> turnaus Tapiola</w:t>
      </w:r>
      <w:r w:rsidR="00090032">
        <w:rPr>
          <w:rFonts w:ascii="Open Sans" w:hAnsi="Open Sans" w:cs="Open Sans"/>
          <w:sz w:val="24"/>
          <w:szCs w:val="24"/>
        </w:rPr>
        <w:t>n urheiluhalli</w:t>
      </w:r>
      <w:r w:rsidR="008B643C">
        <w:rPr>
          <w:rFonts w:ascii="Open Sans" w:hAnsi="Open Sans" w:cs="Open Sans"/>
          <w:sz w:val="24"/>
          <w:szCs w:val="24"/>
        </w:rPr>
        <w:t xml:space="preserve"> Espoo</w:t>
      </w:r>
    </w:p>
    <w:p w14:paraId="754B80CC" w14:textId="46AE2936" w:rsidR="00550176" w:rsidRDefault="008B643C" w:rsidP="00550176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-7.-8.2.2026 Runkosarjan 4</w:t>
      </w:r>
      <w:r w:rsidR="00090032">
        <w:rPr>
          <w:rFonts w:ascii="Open Sans" w:hAnsi="Open Sans" w:cs="Open Sans"/>
          <w:sz w:val="24"/>
          <w:szCs w:val="24"/>
        </w:rPr>
        <w:t>.</w:t>
      </w:r>
      <w:r>
        <w:rPr>
          <w:rFonts w:ascii="Open Sans" w:hAnsi="Open Sans" w:cs="Open Sans"/>
          <w:sz w:val="24"/>
          <w:szCs w:val="24"/>
        </w:rPr>
        <w:t xml:space="preserve"> turnaus Lehtikuusenkoulu Vantaa</w:t>
      </w:r>
    </w:p>
    <w:p w14:paraId="45B6EBF3" w14:textId="77777777" w:rsidR="00550176" w:rsidRDefault="00550176" w:rsidP="00550176">
      <w:pPr>
        <w:rPr>
          <w:rFonts w:ascii="Open Sans" w:hAnsi="Open Sans" w:cs="Open Sans"/>
          <w:sz w:val="24"/>
          <w:szCs w:val="24"/>
        </w:rPr>
      </w:pPr>
    </w:p>
    <w:p w14:paraId="1088E109" w14:textId="6C990738" w:rsidR="00B82443" w:rsidRDefault="00CF229A" w:rsidP="00550176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A</w:t>
      </w:r>
      <w:r w:rsidR="00B82443">
        <w:rPr>
          <w:rFonts w:ascii="Open Sans" w:hAnsi="Open Sans" w:cs="Open Sans"/>
          <w:sz w:val="24"/>
          <w:szCs w:val="24"/>
        </w:rPr>
        <w:t>isti</w:t>
      </w:r>
      <w:r w:rsidR="00D13949">
        <w:rPr>
          <w:rFonts w:ascii="Open Sans" w:hAnsi="Open Sans" w:cs="Open Sans"/>
          <w:sz w:val="24"/>
          <w:szCs w:val="24"/>
        </w:rPr>
        <w:t xml:space="preserve"> S</w:t>
      </w:r>
      <w:r w:rsidR="00725C9D">
        <w:rPr>
          <w:rFonts w:ascii="Open Sans" w:hAnsi="Open Sans" w:cs="Open Sans"/>
          <w:sz w:val="24"/>
          <w:szCs w:val="24"/>
        </w:rPr>
        <w:t>port</w:t>
      </w:r>
      <w:r w:rsidR="00D13949">
        <w:rPr>
          <w:rFonts w:ascii="Open Sans" w:hAnsi="Open Sans" w:cs="Open Sans"/>
          <w:sz w:val="24"/>
          <w:szCs w:val="24"/>
        </w:rPr>
        <w:t>:</w:t>
      </w:r>
    </w:p>
    <w:p w14:paraId="0FC78F65" w14:textId="77777777" w:rsidR="00F407CD" w:rsidRDefault="00F407CD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4CCDFDE9" w14:textId="734DEE9A" w:rsidR="00767804" w:rsidRDefault="001C1F9C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Old Power:</w:t>
      </w:r>
    </w:p>
    <w:p w14:paraId="5F7CC645" w14:textId="3237A19D" w:rsidR="00B91D96" w:rsidRPr="00B91D96" w:rsidRDefault="00B91D96" w:rsidP="00B91D96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Pr="00B91D96">
        <w:rPr>
          <w:rFonts w:ascii="Open Sans" w:hAnsi="Open Sans" w:cs="Open Sans"/>
          <w:sz w:val="24"/>
          <w:szCs w:val="24"/>
        </w:rPr>
        <w:t xml:space="preserve">21.11. Maalipallokokeilu, </w:t>
      </w:r>
      <w:proofErr w:type="spellStart"/>
      <w:r w:rsidRPr="00B91D96">
        <w:rPr>
          <w:rFonts w:ascii="Open Sans" w:hAnsi="Open Sans" w:cs="Open Sans"/>
          <w:sz w:val="24"/>
          <w:szCs w:val="24"/>
        </w:rPr>
        <w:t>Smedsby</w:t>
      </w:r>
      <w:proofErr w:type="spellEnd"/>
      <w:r w:rsidRPr="00B91D96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Pr="00B91D96">
        <w:rPr>
          <w:rFonts w:ascii="Open Sans" w:hAnsi="Open Sans" w:cs="Open Sans"/>
          <w:sz w:val="24"/>
          <w:szCs w:val="24"/>
        </w:rPr>
        <w:t>Skolan</w:t>
      </w:r>
      <w:proofErr w:type="spellEnd"/>
      <w:r w:rsidRPr="00B91D96">
        <w:rPr>
          <w:rFonts w:ascii="Open Sans" w:hAnsi="Open Sans" w:cs="Open Sans"/>
          <w:sz w:val="24"/>
          <w:szCs w:val="24"/>
        </w:rPr>
        <w:t xml:space="preserve"> (20 henkeä)</w:t>
      </w:r>
    </w:p>
    <w:p w14:paraId="50CF1B62" w14:textId="54000D09" w:rsidR="00B91D96" w:rsidRPr="00B91D96" w:rsidRDefault="00CF0134" w:rsidP="00B91D96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B91D96" w:rsidRPr="00B91D96">
        <w:rPr>
          <w:rFonts w:ascii="Open Sans" w:hAnsi="Open Sans" w:cs="Open Sans"/>
          <w:sz w:val="24"/>
          <w:szCs w:val="24"/>
        </w:rPr>
        <w:t>26.11. Maalipallokokeilu, Leppävaaran koulu (20 henkeä)</w:t>
      </w:r>
    </w:p>
    <w:p w14:paraId="345A6208" w14:textId="2100FA80" w:rsidR="00B91D96" w:rsidRPr="00B91D96" w:rsidRDefault="00CF0134" w:rsidP="00B91D96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B91D96" w:rsidRPr="00B91D96">
        <w:rPr>
          <w:rFonts w:ascii="Open Sans" w:hAnsi="Open Sans" w:cs="Open Sans"/>
          <w:sz w:val="24"/>
          <w:szCs w:val="24"/>
        </w:rPr>
        <w:t>27.1. Maalipallokokeilu, Pakankylän koulu (24 henkeä)</w:t>
      </w:r>
    </w:p>
    <w:p w14:paraId="6DE60F56" w14:textId="3D96B27A" w:rsidR="00F21F2C" w:rsidRDefault="00CF0134" w:rsidP="00B91D96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proofErr w:type="gramStart"/>
      <w:r w:rsidR="00B91D96" w:rsidRPr="00B91D96">
        <w:rPr>
          <w:rFonts w:ascii="Open Sans" w:hAnsi="Open Sans" w:cs="Open Sans"/>
          <w:sz w:val="24"/>
          <w:szCs w:val="24"/>
        </w:rPr>
        <w:t>6. - 8.2.</w:t>
      </w:r>
      <w:proofErr w:type="gramEnd"/>
      <w:r w:rsidR="00B91D96" w:rsidRPr="00B91D96">
        <w:rPr>
          <w:rFonts w:ascii="Open Sans" w:hAnsi="Open Sans" w:cs="Open Sans"/>
          <w:sz w:val="24"/>
          <w:szCs w:val="24"/>
        </w:rPr>
        <w:t xml:space="preserve"> Kansainvälinen turnaus (Malmö Open), Old Powerin joukkue oli turnauksessa seitsemäs (5 henkeä)</w:t>
      </w:r>
    </w:p>
    <w:p w14:paraId="513193E3" w14:textId="77777777" w:rsidR="002A1A2D" w:rsidRDefault="002A1A2D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736E124C" w14:textId="289BF3E7" w:rsidR="00DD3A4C" w:rsidRDefault="002040D2" w:rsidP="003605EA">
      <w:pPr>
        <w:spacing w:after="120"/>
        <w:rPr>
          <w:rFonts w:ascii="Open Sans" w:hAnsi="Open Sans" w:cs="Open Sans"/>
          <w:sz w:val="24"/>
          <w:szCs w:val="24"/>
        </w:rPr>
      </w:pPr>
      <w:proofErr w:type="spellStart"/>
      <w:r>
        <w:rPr>
          <w:rFonts w:ascii="Open Sans" w:hAnsi="Open Sans" w:cs="Open Sans"/>
          <w:sz w:val="24"/>
          <w:szCs w:val="24"/>
        </w:rPr>
        <w:t>Näpäjä</w:t>
      </w:r>
      <w:proofErr w:type="spellEnd"/>
      <w:r w:rsidR="00BA3791">
        <w:rPr>
          <w:rFonts w:ascii="Open Sans" w:hAnsi="Open Sans" w:cs="Open Sans"/>
          <w:sz w:val="24"/>
          <w:szCs w:val="24"/>
        </w:rPr>
        <w:t>:</w:t>
      </w:r>
    </w:p>
    <w:p w14:paraId="4CB9C712" w14:textId="55731A6E" w:rsidR="00866FA7" w:rsidRDefault="00594633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-7.12.</w:t>
      </w:r>
      <w:r w:rsidR="00866FA7">
        <w:rPr>
          <w:rFonts w:ascii="Open Sans" w:hAnsi="Open Sans" w:cs="Open Sans"/>
          <w:sz w:val="24"/>
          <w:szCs w:val="24"/>
        </w:rPr>
        <w:t xml:space="preserve"> </w:t>
      </w:r>
      <w:r w:rsidRPr="00594633">
        <w:rPr>
          <w:rFonts w:ascii="Open Sans" w:hAnsi="Open Sans" w:cs="Open Sans"/>
          <w:sz w:val="24"/>
          <w:szCs w:val="24"/>
        </w:rPr>
        <w:t>leiri</w:t>
      </w:r>
      <w:r w:rsidR="00156A9E">
        <w:rPr>
          <w:rFonts w:ascii="Open Sans" w:hAnsi="Open Sans" w:cs="Open Sans"/>
          <w:sz w:val="24"/>
          <w:szCs w:val="24"/>
        </w:rPr>
        <w:t>, jossa oli</w:t>
      </w:r>
      <w:r w:rsidRPr="00594633">
        <w:rPr>
          <w:rFonts w:ascii="Open Sans" w:hAnsi="Open Sans" w:cs="Open Sans"/>
          <w:sz w:val="24"/>
          <w:szCs w:val="24"/>
        </w:rPr>
        <w:t xml:space="preserve"> 14 osallistujaa.</w:t>
      </w:r>
    </w:p>
    <w:p w14:paraId="2C09154B" w14:textId="071F4F8B" w:rsidR="005A1C5E" w:rsidRDefault="00866FA7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156A9E">
        <w:rPr>
          <w:rFonts w:ascii="Open Sans" w:hAnsi="Open Sans" w:cs="Open Sans"/>
          <w:sz w:val="24"/>
          <w:szCs w:val="24"/>
        </w:rPr>
        <w:t>1.2.</w:t>
      </w:r>
      <w:r w:rsidR="00594633" w:rsidRPr="00594633">
        <w:rPr>
          <w:rFonts w:ascii="Open Sans" w:hAnsi="Open Sans" w:cs="Open Sans"/>
          <w:sz w:val="24"/>
          <w:szCs w:val="24"/>
        </w:rPr>
        <w:t xml:space="preserve"> leiri, jossa oli 12 osallistujaa</w:t>
      </w:r>
    </w:p>
    <w:p w14:paraId="262858B2" w14:textId="03B2D59D" w:rsidR="00EC5262" w:rsidRDefault="00EC5262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-molemm</w:t>
      </w:r>
      <w:r w:rsidR="002346DE">
        <w:rPr>
          <w:rFonts w:ascii="Open Sans" w:hAnsi="Open Sans" w:cs="Open Sans"/>
          <w:sz w:val="24"/>
          <w:szCs w:val="24"/>
        </w:rPr>
        <w:t>at leirit ohjattuja ja osallistujat sekä Miesten SM-sarjasta että Avoimesta SM-sarjasta.</w:t>
      </w:r>
    </w:p>
    <w:p w14:paraId="000D285B" w14:textId="77777777" w:rsidR="00CF0134" w:rsidRDefault="00CF0134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4C837D8F" w14:textId="5BEFCFBB" w:rsidR="00B62CBB" w:rsidRDefault="00B62CBB" w:rsidP="009368B7">
      <w:pPr>
        <w:spacing w:after="120"/>
        <w:rPr>
          <w:rFonts w:ascii="Open Sans" w:hAnsi="Open Sans" w:cs="Open Sans"/>
          <w:sz w:val="24"/>
          <w:szCs w:val="24"/>
        </w:rPr>
      </w:pPr>
      <w:proofErr w:type="spellStart"/>
      <w:r>
        <w:rPr>
          <w:rFonts w:ascii="Open Sans" w:hAnsi="Open Sans" w:cs="Open Sans"/>
          <w:sz w:val="24"/>
          <w:szCs w:val="24"/>
        </w:rPr>
        <w:t>Rookies</w:t>
      </w:r>
      <w:proofErr w:type="spellEnd"/>
    </w:p>
    <w:p w14:paraId="50D172BC" w14:textId="77777777" w:rsidR="001203D4" w:rsidRDefault="001203D4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77B2EC81" w14:textId="59C1B38D" w:rsidR="000011DD" w:rsidRDefault="000011DD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Maajoukkue:</w:t>
      </w:r>
    </w:p>
    <w:p w14:paraId="44AE219D" w14:textId="77777777" w:rsidR="000011DD" w:rsidRDefault="000011DD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5A394BFE" w14:textId="77777777" w:rsidR="00DA69D7" w:rsidRDefault="00DA69D7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br w:type="page"/>
      </w:r>
    </w:p>
    <w:p w14:paraId="1444F763" w14:textId="2F57E6AD" w:rsidR="009368B7" w:rsidRDefault="00062143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lastRenderedPageBreak/>
        <w:t>7</w:t>
      </w:r>
      <w:r w:rsidR="009368B7" w:rsidRPr="009368B7">
        <w:rPr>
          <w:rFonts w:ascii="Open Sans" w:hAnsi="Open Sans" w:cs="Open Sans"/>
          <w:sz w:val="24"/>
          <w:szCs w:val="24"/>
        </w:rPr>
        <w:t>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="009368B7" w:rsidRPr="009368B7">
        <w:rPr>
          <w:rFonts w:ascii="Open Sans" w:hAnsi="Open Sans" w:cs="Open Sans"/>
          <w:sz w:val="24"/>
          <w:szCs w:val="24"/>
        </w:rPr>
        <w:t>Sarja</w:t>
      </w:r>
      <w:r w:rsidR="00891DFB">
        <w:rPr>
          <w:rFonts w:ascii="Open Sans" w:hAnsi="Open Sans" w:cs="Open Sans"/>
          <w:sz w:val="24"/>
          <w:szCs w:val="24"/>
        </w:rPr>
        <w:t xml:space="preserve">kausi </w:t>
      </w:r>
      <w:proofErr w:type="gramStart"/>
      <w:r w:rsidR="00891DFB">
        <w:rPr>
          <w:rFonts w:ascii="Open Sans" w:hAnsi="Open Sans" w:cs="Open Sans"/>
          <w:sz w:val="24"/>
          <w:szCs w:val="24"/>
        </w:rPr>
        <w:t>202</w:t>
      </w:r>
      <w:r w:rsidR="00342DE9">
        <w:rPr>
          <w:rFonts w:ascii="Open Sans" w:hAnsi="Open Sans" w:cs="Open Sans"/>
          <w:sz w:val="24"/>
          <w:szCs w:val="24"/>
        </w:rPr>
        <w:t>5</w:t>
      </w:r>
      <w:r w:rsidR="00891DFB">
        <w:rPr>
          <w:rFonts w:ascii="Open Sans" w:hAnsi="Open Sans" w:cs="Open Sans"/>
          <w:sz w:val="24"/>
          <w:szCs w:val="24"/>
        </w:rPr>
        <w:t>-202</w:t>
      </w:r>
      <w:r w:rsidR="00342DE9">
        <w:rPr>
          <w:rFonts w:ascii="Open Sans" w:hAnsi="Open Sans" w:cs="Open Sans"/>
          <w:sz w:val="24"/>
          <w:szCs w:val="24"/>
        </w:rPr>
        <w:t>6</w:t>
      </w:r>
      <w:proofErr w:type="gramEnd"/>
    </w:p>
    <w:p w14:paraId="709FD8D6" w14:textId="41203F5E" w:rsidR="000B7412" w:rsidRDefault="00C02889" w:rsidP="000813AB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a. </w:t>
      </w:r>
      <w:r w:rsidR="000813AB">
        <w:rPr>
          <w:rFonts w:ascii="Open Sans" w:hAnsi="Open Sans" w:cs="Open Sans"/>
          <w:sz w:val="24"/>
          <w:szCs w:val="24"/>
        </w:rPr>
        <w:t>T</w:t>
      </w:r>
      <w:r w:rsidR="009371E6">
        <w:rPr>
          <w:rFonts w:ascii="Open Sans" w:hAnsi="Open Sans" w:cs="Open Sans"/>
          <w:sz w:val="24"/>
          <w:szCs w:val="24"/>
        </w:rPr>
        <w:t>ulevat muutokset kansainvälisiin sarjasääntöihin</w:t>
      </w:r>
    </w:p>
    <w:p w14:paraId="3A222366" w14:textId="4DC19817" w:rsidR="000813AB" w:rsidRDefault="000813AB" w:rsidP="000813AB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D76851">
        <w:rPr>
          <w:rFonts w:ascii="Open Sans" w:hAnsi="Open Sans" w:cs="Open Sans"/>
          <w:sz w:val="24"/>
          <w:szCs w:val="24"/>
        </w:rPr>
        <w:t>otetaan</w:t>
      </w:r>
      <w:r w:rsidR="00090032">
        <w:rPr>
          <w:rFonts w:ascii="Open Sans" w:hAnsi="Open Sans" w:cs="Open Sans"/>
          <w:sz w:val="24"/>
          <w:szCs w:val="24"/>
        </w:rPr>
        <w:t xml:space="preserve"> uudet kansainväliset säännöt käyttöön</w:t>
      </w:r>
      <w:r w:rsidR="002025D9">
        <w:rPr>
          <w:rFonts w:ascii="Open Sans" w:hAnsi="Open Sans" w:cs="Open Sans"/>
          <w:sz w:val="24"/>
          <w:szCs w:val="24"/>
        </w:rPr>
        <w:t>,</w:t>
      </w:r>
      <w:r w:rsidR="00D76851">
        <w:rPr>
          <w:rFonts w:ascii="Open Sans" w:hAnsi="Open Sans" w:cs="Open Sans"/>
          <w:sz w:val="24"/>
          <w:szCs w:val="24"/>
        </w:rPr>
        <w:t xml:space="preserve"> </w:t>
      </w:r>
      <w:r w:rsidR="00090032">
        <w:rPr>
          <w:rFonts w:ascii="Open Sans" w:hAnsi="Open Sans" w:cs="Open Sans"/>
          <w:sz w:val="24"/>
          <w:szCs w:val="24"/>
        </w:rPr>
        <w:t>mikäli tulevat viimeistään</w:t>
      </w:r>
      <w:r w:rsidR="00D76851">
        <w:rPr>
          <w:rFonts w:ascii="Open Sans" w:hAnsi="Open Sans" w:cs="Open Sans"/>
          <w:sz w:val="24"/>
          <w:szCs w:val="24"/>
        </w:rPr>
        <w:t xml:space="preserve"> 28.2.</w:t>
      </w:r>
      <w:r w:rsidR="00090032">
        <w:rPr>
          <w:rFonts w:ascii="Open Sans" w:hAnsi="Open Sans" w:cs="Open Sans"/>
          <w:sz w:val="24"/>
          <w:szCs w:val="24"/>
        </w:rPr>
        <w:t>2026. Erityisesti Play -komennon poistuminen ja pallon vierittäminen kuuden metrin viivan yläpuolelta huomioidaan.</w:t>
      </w:r>
    </w:p>
    <w:p w14:paraId="17AB4495" w14:textId="77777777" w:rsidR="00002784" w:rsidRDefault="00002784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69329D73" w14:textId="6D1DAB7F" w:rsidR="004F422A" w:rsidRDefault="00342DE9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b. </w:t>
      </w:r>
      <w:r w:rsidR="001770A9">
        <w:rPr>
          <w:rFonts w:ascii="Open Sans" w:hAnsi="Open Sans" w:cs="Open Sans"/>
          <w:sz w:val="24"/>
          <w:szCs w:val="24"/>
        </w:rPr>
        <w:t>Muut asiat</w:t>
      </w:r>
    </w:p>
    <w:p w14:paraId="3E83477D" w14:textId="2EDA331B" w:rsidR="00D76851" w:rsidRDefault="00D76851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-keskustel</w:t>
      </w:r>
      <w:r w:rsidR="00BD1803">
        <w:rPr>
          <w:rFonts w:ascii="Open Sans" w:hAnsi="Open Sans" w:cs="Open Sans"/>
          <w:sz w:val="24"/>
          <w:szCs w:val="24"/>
        </w:rPr>
        <w:t>tiin turnausten aikataulusta ja todettiin, että nykyinen on toimivin ratkaisu</w:t>
      </w:r>
      <w:r w:rsidR="002025D9">
        <w:rPr>
          <w:rFonts w:ascii="Open Sans" w:hAnsi="Open Sans" w:cs="Open Sans"/>
          <w:sz w:val="24"/>
          <w:szCs w:val="24"/>
        </w:rPr>
        <w:t>.</w:t>
      </w:r>
    </w:p>
    <w:p w14:paraId="79AC0338" w14:textId="77777777" w:rsidR="00211489" w:rsidRDefault="00211489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085E264E" w14:textId="19CFA52B" w:rsidR="00A737F3" w:rsidRDefault="000813AB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8</w:t>
      </w:r>
      <w:r w:rsidR="00A737F3">
        <w:rPr>
          <w:rFonts w:ascii="Open Sans" w:hAnsi="Open Sans" w:cs="Open Sans"/>
          <w:sz w:val="24"/>
          <w:szCs w:val="24"/>
        </w:rPr>
        <w:t>. Naisten SM-turnaus</w:t>
      </w:r>
    </w:p>
    <w:p w14:paraId="7251E4CD" w14:textId="6CBE2D71" w:rsidR="00B31A4E" w:rsidRDefault="00BD1803" w:rsidP="001F64E1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-Aisti</w:t>
      </w:r>
      <w:r w:rsidR="002025D9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2025D9">
        <w:rPr>
          <w:rFonts w:ascii="Open Sans" w:hAnsi="Open Sans" w:cs="Open Sans"/>
          <w:sz w:val="24"/>
          <w:szCs w:val="24"/>
        </w:rPr>
        <w:t>Sport:ia</w:t>
      </w:r>
      <w:proofErr w:type="spellEnd"/>
      <w:r w:rsidR="002025D9">
        <w:rPr>
          <w:rFonts w:ascii="Open Sans" w:hAnsi="Open Sans" w:cs="Open Sans"/>
          <w:sz w:val="24"/>
          <w:szCs w:val="24"/>
        </w:rPr>
        <w:t xml:space="preserve"> pyydetään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2025D9">
        <w:rPr>
          <w:rFonts w:ascii="Open Sans" w:hAnsi="Open Sans" w:cs="Open Sans"/>
          <w:sz w:val="24"/>
          <w:szCs w:val="24"/>
        </w:rPr>
        <w:t>ehdottamaan</w:t>
      </w:r>
      <w:r>
        <w:rPr>
          <w:rFonts w:ascii="Open Sans" w:hAnsi="Open Sans" w:cs="Open Sans"/>
          <w:sz w:val="24"/>
          <w:szCs w:val="24"/>
        </w:rPr>
        <w:t xml:space="preserve"> turnausajankoh</w:t>
      </w:r>
      <w:r w:rsidR="002025D9">
        <w:rPr>
          <w:rFonts w:ascii="Open Sans" w:hAnsi="Open Sans" w:cs="Open Sans"/>
          <w:sz w:val="24"/>
          <w:szCs w:val="24"/>
        </w:rPr>
        <w:t>t</w:t>
      </w:r>
      <w:r w:rsidR="00176F91">
        <w:rPr>
          <w:rFonts w:ascii="Open Sans" w:hAnsi="Open Sans" w:cs="Open Sans"/>
          <w:sz w:val="24"/>
          <w:szCs w:val="24"/>
        </w:rPr>
        <w:t>a</w:t>
      </w:r>
      <w:r>
        <w:rPr>
          <w:rFonts w:ascii="Open Sans" w:hAnsi="Open Sans" w:cs="Open Sans"/>
          <w:sz w:val="24"/>
          <w:szCs w:val="24"/>
        </w:rPr>
        <w:t xml:space="preserve"> ja paik</w:t>
      </w:r>
      <w:r w:rsidR="00176F91">
        <w:rPr>
          <w:rFonts w:ascii="Open Sans" w:hAnsi="Open Sans" w:cs="Open Sans"/>
          <w:sz w:val="24"/>
          <w:szCs w:val="24"/>
        </w:rPr>
        <w:t>ka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8C5A07">
        <w:rPr>
          <w:rFonts w:ascii="Open Sans" w:hAnsi="Open Sans" w:cs="Open Sans"/>
          <w:sz w:val="24"/>
          <w:szCs w:val="24"/>
        </w:rPr>
        <w:t>mahdollisimman pian</w:t>
      </w:r>
      <w:r w:rsidR="002025D9">
        <w:rPr>
          <w:rFonts w:ascii="Open Sans" w:hAnsi="Open Sans" w:cs="Open Sans"/>
          <w:sz w:val="24"/>
          <w:szCs w:val="24"/>
        </w:rPr>
        <w:t>.</w:t>
      </w:r>
      <w:r w:rsidR="008C5A07">
        <w:rPr>
          <w:rFonts w:ascii="Open Sans" w:hAnsi="Open Sans" w:cs="Open Sans"/>
          <w:sz w:val="24"/>
          <w:szCs w:val="24"/>
        </w:rPr>
        <w:t xml:space="preserve"> Turnaus järjestetään elokuu-lokakuu aikavälillä.</w:t>
      </w:r>
    </w:p>
    <w:p w14:paraId="783E17B5" w14:textId="77777777" w:rsidR="00872491" w:rsidRDefault="00872491" w:rsidP="001F64E1">
      <w:pPr>
        <w:spacing w:after="120"/>
        <w:rPr>
          <w:rFonts w:ascii="Open Sans" w:hAnsi="Open Sans" w:cs="Open Sans"/>
          <w:sz w:val="24"/>
          <w:szCs w:val="24"/>
        </w:rPr>
      </w:pPr>
    </w:p>
    <w:p w14:paraId="01ADB37A" w14:textId="2DA0599A" w:rsidR="00A737F3" w:rsidRPr="001F64E1" w:rsidRDefault="0014614F" w:rsidP="001F64E1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9</w:t>
      </w:r>
      <w:r w:rsidR="001F64E1">
        <w:rPr>
          <w:rFonts w:ascii="Open Sans" w:hAnsi="Open Sans" w:cs="Open Sans"/>
          <w:sz w:val="24"/>
          <w:szCs w:val="24"/>
        </w:rPr>
        <w:t>.</w:t>
      </w:r>
      <w:r>
        <w:rPr>
          <w:rFonts w:ascii="Open Sans" w:hAnsi="Open Sans" w:cs="Open Sans"/>
          <w:sz w:val="24"/>
          <w:szCs w:val="24"/>
        </w:rPr>
        <w:t xml:space="preserve"> Budjetti 2026</w:t>
      </w:r>
    </w:p>
    <w:p w14:paraId="59749308" w14:textId="619D57AF" w:rsidR="008246EC" w:rsidRDefault="0014614F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980878">
        <w:rPr>
          <w:rFonts w:ascii="Open Sans" w:hAnsi="Open Sans" w:cs="Open Sans"/>
          <w:sz w:val="24"/>
          <w:szCs w:val="24"/>
        </w:rPr>
        <w:t>sihteeri lähettää tiedot budjetista</w:t>
      </w:r>
      <w:r w:rsidR="002025D9">
        <w:rPr>
          <w:rFonts w:ascii="Open Sans" w:hAnsi="Open Sans" w:cs="Open Sans"/>
          <w:sz w:val="24"/>
          <w:szCs w:val="24"/>
        </w:rPr>
        <w:t>.</w:t>
      </w:r>
    </w:p>
    <w:p w14:paraId="4BC6E916" w14:textId="58242601" w:rsidR="00040A99" w:rsidRDefault="00BD1803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7B7D91">
        <w:rPr>
          <w:rFonts w:ascii="Open Sans" w:hAnsi="Open Sans" w:cs="Open Sans"/>
          <w:sz w:val="24"/>
          <w:szCs w:val="24"/>
        </w:rPr>
        <w:t>seurat ehdottavat, että</w:t>
      </w:r>
      <w:r w:rsidR="002025D9">
        <w:rPr>
          <w:rFonts w:ascii="Open Sans" w:hAnsi="Open Sans" w:cs="Open Sans"/>
          <w:sz w:val="24"/>
          <w:szCs w:val="24"/>
        </w:rPr>
        <w:t xml:space="preserve"> Suomen </w:t>
      </w:r>
      <w:proofErr w:type="spellStart"/>
      <w:r w:rsidR="002025D9">
        <w:rPr>
          <w:rFonts w:ascii="Open Sans" w:hAnsi="Open Sans" w:cs="Open Sans"/>
          <w:sz w:val="24"/>
          <w:szCs w:val="24"/>
        </w:rPr>
        <w:t>Paralympiakomitea</w:t>
      </w:r>
      <w:proofErr w:type="spellEnd"/>
      <w:r w:rsidR="002025D9">
        <w:rPr>
          <w:rFonts w:ascii="Open Sans" w:hAnsi="Open Sans" w:cs="Open Sans"/>
          <w:sz w:val="24"/>
          <w:szCs w:val="24"/>
        </w:rPr>
        <w:t xml:space="preserve"> maksaa</w:t>
      </w:r>
      <w:r w:rsidR="007B7D91">
        <w:rPr>
          <w:rFonts w:ascii="Open Sans" w:hAnsi="Open Sans" w:cs="Open Sans"/>
          <w:sz w:val="24"/>
          <w:szCs w:val="24"/>
        </w:rPr>
        <w:t xml:space="preserve"> finaaliturnauksen</w:t>
      </w:r>
      <w:r w:rsidR="002025D9">
        <w:rPr>
          <w:rFonts w:ascii="Open Sans" w:hAnsi="Open Sans" w:cs="Open Sans"/>
          <w:sz w:val="24"/>
          <w:szCs w:val="24"/>
        </w:rPr>
        <w:t xml:space="preserve"> kulut</w:t>
      </w:r>
      <w:r w:rsidR="007B7D91">
        <w:rPr>
          <w:rFonts w:ascii="Open Sans" w:hAnsi="Open Sans" w:cs="Open Sans"/>
          <w:sz w:val="24"/>
          <w:szCs w:val="24"/>
        </w:rPr>
        <w:t xml:space="preserve"> 1200</w:t>
      </w:r>
      <w:r w:rsidR="002025D9">
        <w:rPr>
          <w:rFonts w:ascii="Open Sans" w:hAnsi="Open Sans" w:cs="Open Sans"/>
          <w:sz w:val="24"/>
          <w:szCs w:val="24"/>
        </w:rPr>
        <w:t xml:space="preserve"> euroa. Sihteeri vie asian hyväksyttäväksi.</w:t>
      </w:r>
    </w:p>
    <w:p w14:paraId="331B35A5" w14:textId="77777777" w:rsidR="00BD1803" w:rsidRDefault="00BD1803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5F23243F" w14:textId="3A90457F" w:rsidR="002A4598" w:rsidRDefault="0014614F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10</w:t>
      </w:r>
      <w:r w:rsidR="00B515A5">
        <w:rPr>
          <w:rFonts w:ascii="Open Sans" w:hAnsi="Open Sans" w:cs="Open Sans"/>
          <w:sz w:val="24"/>
          <w:szCs w:val="24"/>
        </w:rPr>
        <w:t xml:space="preserve">. </w:t>
      </w:r>
      <w:r w:rsidR="00746C0C">
        <w:rPr>
          <w:rFonts w:ascii="Open Sans" w:hAnsi="Open Sans" w:cs="Open Sans"/>
          <w:sz w:val="24"/>
          <w:szCs w:val="24"/>
        </w:rPr>
        <w:t>Nuorten toiminta</w:t>
      </w:r>
    </w:p>
    <w:p w14:paraId="2C3FC8AC" w14:textId="0D99E85A" w:rsidR="007B7D91" w:rsidRDefault="008246EC" w:rsidP="007B7D91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14614F">
        <w:rPr>
          <w:rFonts w:ascii="Open Sans" w:hAnsi="Open Sans" w:cs="Open Sans"/>
          <w:sz w:val="24"/>
          <w:szCs w:val="24"/>
        </w:rPr>
        <w:t>31</w:t>
      </w:r>
      <w:r>
        <w:rPr>
          <w:rFonts w:ascii="Open Sans" w:hAnsi="Open Sans" w:cs="Open Sans"/>
          <w:sz w:val="24"/>
          <w:szCs w:val="24"/>
        </w:rPr>
        <w:t>.</w:t>
      </w:r>
      <w:r w:rsidR="0014614F">
        <w:rPr>
          <w:rFonts w:ascii="Open Sans" w:hAnsi="Open Sans" w:cs="Open Sans"/>
          <w:sz w:val="24"/>
          <w:szCs w:val="24"/>
        </w:rPr>
        <w:t>1</w:t>
      </w:r>
      <w:r>
        <w:rPr>
          <w:rFonts w:ascii="Open Sans" w:hAnsi="Open Sans" w:cs="Open Sans"/>
          <w:sz w:val="24"/>
          <w:szCs w:val="24"/>
        </w:rPr>
        <w:t>.</w:t>
      </w:r>
      <w:r w:rsidR="0014614F">
        <w:rPr>
          <w:rFonts w:ascii="Open Sans" w:hAnsi="Open Sans" w:cs="Open Sans"/>
          <w:sz w:val="24"/>
          <w:szCs w:val="24"/>
        </w:rPr>
        <w:t>2026</w:t>
      </w:r>
      <w:r w:rsidR="002025D9">
        <w:rPr>
          <w:rFonts w:ascii="Open Sans" w:hAnsi="Open Sans" w:cs="Open Sans"/>
          <w:sz w:val="24"/>
          <w:szCs w:val="24"/>
        </w:rPr>
        <w:t xml:space="preserve"> järjestettiin</w:t>
      </w:r>
      <w:r w:rsidR="0014614F">
        <w:rPr>
          <w:rFonts w:ascii="Open Sans" w:hAnsi="Open Sans" w:cs="Open Sans"/>
          <w:sz w:val="24"/>
          <w:szCs w:val="24"/>
        </w:rPr>
        <w:t xml:space="preserve"> </w:t>
      </w:r>
      <w:r w:rsidR="007B7D91">
        <w:rPr>
          <w:rFonts w:ascii="Open Sans" w:hAnsi="Open Sans" w:cs="Open Sans"/>
          <w:sz w:val="24"/>
          <w:szCs w:val="24"/>
        </w:rPr>
        <w:t>leiripäivä</w:t>
      </w:r>
      <w:r w:rsidR="002025D9">
        <w:rPr>
          <w:rFonts w:ascii="Open Sans" w:hAnsi="Open Sans" w:cs="Open Sans"/>
          <w:sz w:val="24"/>
          <w:szCs w:val="24"/>
        </w:rPr>
        <w:t xml:space="preserve"> Espoon</w:t>
      </w:r>
      <w:r w:rsidR="007B7D91">
        <w:rPr>
          <w:rFonts w:ascii="Open Sans" w:hAnsi="Open Sans" w:cs="Open Sans"/>
          <w:sz w:val="24"/>
          <w:szCs w:val="24"/>
        </w:rPr>
        <w:t xml:space="preserve"> </w:t>
      </w:r>
      <w:proofErr w:type="spellStart"/>
      <w:r w:rsidR="007B7D91">
        <w:rPr>
          <w:rFonts w:ascii="Open Sans" w:hAnsi="Open Sans" w:cs="Open Sans"/>
          <w:sz w:val="24"/>
          <w:szCs w:val="24"/>
        </w:rPr>
        <w:t>Niipperissä</w:t>
      </w:r>
      <w:proofErr w:type="spellEnd"/>
      <w:r w:rsidR="002025D9">
        <w:rPr>
          <w:rFonts w:ascii="Open Sans" w:hAnsi="Open Sans" w:cs="Open Sans"/>
          <w:sz w:val="24"/>
          <w:szCs w:val="24"/>
        </w:rPr>
        <w:t>,</w:t>
      </w:r>
      <w:r w:rsidR="007B7D91">
        <w:rPr>
          <w:rFonts w:ascii="Open Sans" w:hAnsi="Open Sans" w:cs="Open Sans"/>
          <w:sz w:val="24"/>
          <w:szCs w:val="24"/>
        </w:rPr>
        <w:t xml:space="preserve"> 6 nuorta </w:t>
      </w:r>
      <w:r w:rsidR="002025D9">
        <w:rPr>
          <w:rFonts w:ascii="Open Sans" w:hAnsi="Open Sans" w:cs="Open Sans"/>
          <w:sz w:val="24"/>
          <w:szCs w:val="24"/>
        </w:rPr>
        <w:t>osallistui päivään.</w:t>
      </w:r>
    </w:p>
    <w:p w14:paraId="514FA2C9" w14:textId="484744E1" w:rsidR="00A77FD7" w:rsidRDefault="007B7D91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-toiveena parin päivän leiri kesällä</w:t>
      </w:r>
      <w:r w:rsidR="002025D9">
        <w:rPr>
          <w:rFonts w:ascii="Open Sans" w:hAnsi="Open Sans" w:cs="Open Sans"/>
          <w:sz w:val="24"/>
          <w:szCs w:val="24"/>
        </w:rPr>
        <w:t xml:space="preserve"> 2026.</w:t>
      </w:r>
    </w:p>
    <w:p w14:paraId="14E764E9" w14:textId="77777777" w:rsidR="004E65FA" w:rsidRDefault="004E65FA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51E68C21" w14:textId="107E5EF2" w:rsidR="0014614F" w:rsidRDefault="0014614F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11. </w:t>
      </w:r>
      <w:r w:rsidR="00A46654">
        <w:rPr>
          <w:rFonts w:ascii="Open Sans" w:hAnsi="Open Sans" w:cs="Open Sans"/>
          <w:sz w:val="24"/>
          <w:szCs w:val="24"/>
        </w:rPr>
        <w:t>Maalipallogaala</w:t>
      </w:r>
    </w:p>
    <w:p w14:paraId="31D2302D" w14:textId="4169E861" w:rsidR="00BC19BE" w:rsidRDefault="009F52EC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-pidetään gaala</w:t>
      </w:r>
      <w:r w:rsidR="002025D9">
        <w:rPr>
          <w:rFonts w:ascii="Open Sans" w:hAnsi="Open Sans" w:cs="Open Sans"/>
          <w:sz w:val="24"/>
          <w:szCs w:val="24"/>
        </w:rPr>
        <w:t xml:space="preserve"> lauantaina</w:t>
      </w:r>
      <w:r>
        <w:rPr>
          <w:rFonts w:ascii="Open Sans" w:hAnsi="Open Sans" w:cs="Open Sans"/>
          <w:sz w:val="24"/>
          <w:szCs w:val="24"/>
        </w:rPr>
        <w:t xml:space="preserve"> 27.6.</w:t>
      </w:r>
      <w:r w:rsidR="002025D9">
        <w:rPr>
          <w:rFonts w:ascii="Open Sans" w:hAnsi="Open Sans" w:cs="Open Sans"/>
          <w:sz w:val="24"/>
          <w:szCs w:val="24"/>
        </w:rPr>
        <w:t xml:space="preserve"> noin klo 18-24 välillä. Sihteeri kartoittaa paikkaa ja vinkkejä toivotaan lajivaliokunnan jäseniltä.</w:t>
      </w:r>
    </w:p>
    <w:p w14:paraId="004BEFDD" w14:textId="77777777" w:rsidR="007B7D91" w:rsidRDefault="007B7D91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4B129A3A" w14:textId="77B5CABF" w:rsidR="009368B7" w:rsidRDefault="00C71A97" w:rsidP="009368B7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1</w:t>
      </w:r>
      <w:r w:rsidR="00A46654">
        <w:rPr>
          <w:rFonts w:ascii="Open Sans" w:hAnsi="Open Sans" w:cs="Open Sans"/>
          <w:sz w:val="24"/>
          <w:szCs w:val="24"/>
        </w:rPr>
        <w:t>2</w:t>
      </w:r>
      <w:r w:rsidR="009368B7" w:rsidRPr="009368B7">
        <w:rPr>
          <w:rFonts w:ascii="Open Sans" w:hAnsi="Open Sans" w:cs="Open Sans"/>
          <w:sz w:val="24"/>
          <w:szCs w:val="24"/>
        </w:rPr>
        <w:t>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="009368B7" w:rsidRPr="009368B7">
        <w:rPr>
          <w:rFonts w:ascii="Open Sans" w:hAnsi="Open Sans" w:cs="Open Sans"/>
          <w:sz w:val="24"/>
          <w:szCs w:val="24"/>
        </w:rPr>
        <w:t>Muut esille tulevat asiat</w:t>
      </w:r>
    </w:p>
    <w:p w14:paraId="3EDE882A" w14:textId="20A526BB" w:rsidR="00A46654" w:rsidRDefault="0014614F" w:rsidP="00A46654">
      <w:pPr>
        <w:spacing w:after="120"/>
        <w:rPr>
          <w:rFonts w:ascii="Open Sans" w:hAnsi="Open Sans" w:cs="Open Sans"/>
          <w:sz w:val="24"/>
          <w:szCs w:val="24"/>
        </w:rPr>
      </w:pPr>
      <w:r w:rsidRPr="0014614F">
        <w:rPr>
          <w:rFonts w:ascii="Open Sans" w:hAnsi="Open Sans" w:cs="Open Sans"/>
          <w:sz w:val="24"/>
          <w:szCs w:val="24"/>
        </w:rPr>
        <w:t>-</w:t>
      </w:r>
      <w:r w:rsidR="00DA78C9">
        <w:rPr>
          <w:rFonts w:ascii="Open Sans" w:hAnsi="Open Sans" w:cs="Open Sans"/>
          <w:sz w:val="24"/>
          <w:szCs w:val="24"/>
        </w:rPr>
        <w:t xml:space="preserve">Tuomas Törrönen kertoi maalipallon MM-kisojen valintaperusteiden </w:t>
      </w:r>
      <w:proofErr w:type="gramStart"/>
      <w:r w:rsidR="00DA78C9">
        <w:rPr>
          <w:rFonts w:ascii="Open Sans" w:hAnsi="Open Sans" w:cs="Open Sans"/>
          <w:sz w:val="24"/>
          <w:szCs w:val="24"/>
        </w:rPr>
        <w:t>epäselvyydestä</w:t>
      </w:r>
      <w:proofErr w:type="gramEnd"/>
      <w:r w:rsidR="002025D9">
        <w:rPr>
          <w:rFonts w:ascii="Open Sans" w:hAnsi="Open Sans" w:cs="Open Sans"/>
          <w:sz w:val="24"/>
          <w:szCs w:val="24"/>
        </w:rPr>
        <w:t xml:space="preserve"> joiden vuoksi Suomen miehet ovat toistaiseksi vailla kisapaikkaa</w:t>
      </w:r>
      <w:r w:rsidR="00DA78C9">
        <w:rPr>
          <w:rFonts w:ascii="Open Sans" w:hAnsi="Open Sans" w:cs="Open Sans"/>
          <w:sz w:val="24"/>
          <w:szCs w:val="24"/>
        </w:rPr>
        <w:t>.</w:t>
      </w:r>
    </w:p>
    <w:p w14:paraId="2D385040" w14:textId="77777777" w:rsidR="00DF1C1D" w:rsidRDefault="00DF1C1D" w:rsidP="009368B7">
      <w:pPr>
        <w:spacing w:after="120"/>
        <w:rPr>
          <w:rFonts w:ascii="Open Sans" w:hAnsi="Open Sans" w:cs="Open Sans"/>
          <w:sz w:val="24"/>
          <w:szCs w:val="24"/>
        </w:rPr>
      </w:pPr>
    </w:p>
    <w:p w14:paraId="3883C00A" w14:textId="0F020378" w:rsidR="009368B7" w:rsidRDefault="009368B7" w:rsidP="009368B7">
      <w:pPr>
        <w:spacing w:after="120"/>
        <w:rPr>
          <w:rFonts w:ascii="Open Sans" w:hAnsi="Open Sans" w:cs="Open Sans"/>
          <w:sz w:val="24"/>
          <w:szCs w:val="24"/>
        </w:rPr>
      </w:pPr>
      <w:r w:rsidRPr="009368B7">
        <w:rPr>
          <w:rFonts w:ascii="Open Sans" w:hAnsi="Open Sans" w:cs="Open Sans"/>
          <w:sz w:val="24"/>
          <w:szCs w:val="24"/>
        </w:rPr>
        <w:t>1</w:t>
      </w:r>
      <w:r w:rsidR="00A46654">
        <w:rPr>
          <w:rFonts w:ascii="Open Sans" w:hAnsi="Open Sans" w:cs="Open Sans"/>
          <w:sz w:val="24"/>
          <w:szCs w:val="24"/>
        </w:rPr>
        <w:t>3</w:t>
      </w:r>
      <w:r w:rsidRPr="009368B7">
        <w:rPr>
          <w:rFonts w:ascii="Open Sans" w:hAnsi="Open Sans" w:cs="Open Sans"/>
          <w:sz w:val="24"/>
          <w:szCs w:val="24"/>
        </w:rPr>
        <w:t>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Pr="009368B7">
        <w:rPr>
          <w:rFonts w:ascii="Open Sans" w:hAnsi="Open Sans" w:cs="Open Sans"/>
          <w:sz w:val="24"/>
          <w:szCs w:val="24"/>
        </w:rPr>
        <w:t>Seuraava kokous</w:t>
      </w:r>
    </w:p>
    <w:p w14:paraId="1B3198A9" w14:textId="5A49AA63" w:rsidR="006D2EB4" w:rsidRDefault="00422655" w:rsidP="00F467A4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Puheenjohtajan kutsu</w:t>
      </w:r>
      <w:r w:rsidR="00392269">
        <w:rPr>
          <w:rFonts w:ascii="Open Sans" w:hAnsi="Open Sans" w:cs="Open Sans"/>
          <w:sz w:val="24"/>
          <w:szCs w:val="24"/>
        </w:rPr>
        <w:t>sta</w:t>
      </w:r>
      <w:r w:rsidR="002025D9">
        <w:rPr>
          <w:rFonts w:ascii="Open Sans" w:hAnsi="Open Sans" w:cs="Open Sans"/>
          <w:sz w:val="24"/>
          <w:szCs w:val="24"/>
        </w:rPr>
        <w:t xml:space="preserve">, alustavasti </w:t>
      </w:r>
      <w:r w:rsidR="00926DC1">
        <w:rPr>
          <w:rFonts w:ascii="Open Sans" w:hAnsi="Open Sans" w:cs="Open Sans"/>
          <w:sz w:val="24"/>
          <w:szCs w:val="24"/>
        </w:rPr>
        <w:t xml:space="preserve">viikko </w:t>
      </w:r>
      <w:r w:rsidR="00DA78C9">
        <w:rPr>
          <w:rFonts w:ascii="Open Sans" w:hAnsi="Open Sans" w:cs="Open Sans"/>
          <w:sz w:val="24"/>
          <w:szCs w:val="24"/>
        </w:rPr>
        <w:t>21</w:t>
      </w:r>
      <w:r w:rsidR="002025D9">
        <w:rPr>
          <w:rFonts w:ascii="Open Sans" w:hAnsi="Open Sans" w:cs="Open Sans"/>
          <w:sz w:val="24"/>
          <w:szCs w:val="24"/>
        </w:rPr>
        <w:t>.</w:t>
      </w:r>
    </w:p>
    <w:p w14:paraId="309A6ED3" w14:textId="77777777" w:rsidR="002025D9" w:rsidRDefault="002025D9" w:rsidP="00F467A4">
      <w:pPr>
        <w:spacing w:after="120"/>
        <w:rPr>
          <w:rFonts w:ascii="Open Sans" w:hAnsi="Open Sans" w:cs="Open Sans"/>
          <w:sz w:val="24"/>
          <w:szCs w:val="24"/>
        </w:rPr>
      </w:pPr>
    </w:p>
    <w:p w14:paraId="6C6BCACE" w14:textId="571A8CDA" w:rsidR="00A7634F" w:rsidRDefault="009368B7" w:rsidP="00F467A4">
      <w:pPr>
        <w:spacing w:after="120"/>
        <w:rPr>
          <w:rFonts w:ascii="Open Sans" w:hAnsi="Open Sans" w:cs="Open Sans"/>
          <w:sz w:val="24"/>
          <w:szCs w:val="24"/>
        </w:rPr>
      </w:pPr>
      <w:r w:rsidRPr="009368B7">
        <w:rPr>
          <w:rFonts w:ascii="Open Sans" w:hAnsi="Open Sans" w:cs="Open Sans"/>
          <w:sz w:val="24"/>
          <w:szCs w:val="24"/>
        </w:rPr>
        <w:t>1</w:t>
      </w:r>
      <w:r w:rsidR="00A46654">
        <w:rPr>
          <w:rFonts w:ascii="Open Sans" w:hAnsi="Open Sans" w:cs="Open Sans"/>
          <w:sz w:val="24"/>
          <w:szCs w:val="24"/>
        </w:rPr>
        <w:t>4</w:t>
      </w:r>
      <w:r w:rsidRPr="009368B7">
        <w:rPr>
          <w:rFonts w:ascii="Open Sans" w:hAnsi="Open Sans" w:cs="Open Sans"/>
          <w:sz w:val="24"/>
          <w:szCs w:val="24"/>
        </w:rPr>
        <w:t>.</w:t>
      </w:r>
      <w:r w:rsidR="00E84CC3">
        <w:rPr>
          <w:rFonts w:ascii="Open Sans" w:hAnsi="Open Sans" w:cs="Open Sans"/>
          <w:sz w:val="24"/>
          <w:szCs w:val="24"/>
        </w:rPr>
        <w:t xml:space="preserve"> </w:t>
      </w:r>
      <w:r w:rsidRPr="009368B7">
        <w:rPr>
          <w:rFonts w:ascii="Open Sans" w:hAnsi="Open Sans" w:cs="Open Sans"/>
          <w:sz w:val="24"/>
          <w:szCs w:val="24"/>
        </w:rPr>
        <w:t>Kokouksen päättäminen</w:t>
      </w:r>
    </w:p>
    <w:p w14:paraId="79576A78" w14:textId="1E1B9BCF" w:rsidR="00EA2BE6" w:rsidRPr="00A7634F" w:rsidRDefault="00C71A97" w:rsidP="00F467A4">
      <w:pPr>
        <w:spacing w:after="120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P</w:t>
      </w:r>
      <w:r w:rsidR="00EA2BE6">
        <w:rPr>
          <w:rFonts w:ascii="Open Sans" w:hAnsi="Open Sans" w:cs="Open Sans"/>
          <w:sz w:val="24"/>
          <w:szCs w:val="24"/>
        </w:rPr>
        <w:t xml:space="preserve">uheenjohtaja päätti kokouksen klo </w:t>
      </w:r>
      <w:r w:rsidR="0014614F">
        <w:rPr>
          <w:rFonts w:ascii="Open Sans" w:hAnsi="Open Sans" w:cs="Open Sans"/>
          <w:sz w:val="24"/>
          <w:szCs w:val="24"/>
        </w:rPr>
        <w:t>20</w:t>
      </w:r>
      <w:r w:rsidR="00EA2BE6">
        <w:rPr>
          <w:rFonts w:ascii="Open Sans" w:hAnsi="Open Sans" w:cs="Open Sans"/>
          <w:sz w:val="24"/>
          <w:szCs w:val="24"/>
        </w:rPr>
        <w:t>:</w:t>
      </w:r>
      <w:r w:rsidR="004E0C9B">
        <w:rPr>
          <w:rFonts w:ascii="Open Sans" w:hAnsi="Open Sans" w:cs="Open Sans"/>
          <w:sz w:val="24"/>
          <w:szCs w:val="24"/>
        </w:rPr>
        <w:t>06.</w:t>
      </w:r>
    </w:p>
    <w:sectPr w:rsidR="00EA2BE6" w:rsidRPr="00A7634F" w:rsidSect="00A7634F">
      <w:headerReference w:type="default" r:id="rId7"/>
      <w:pgSz w:w="11906" w:h="16838"/>
      <w:pgMar w:top="1417" w:right="1134" w:bottom="1417" w:left="1134" w:header="283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DCD70" w14:textId="77777777" w:rsidR="00BF55D5" w:rsidRDefault="00BF55D5" w:rsidP="00B2315C">
      <w:pPr>
        <w:spacing w:after="0" w:line="240" w:lineRule="auto"/>
      </w:pPr>
      <w:r>
        <w:separator/>
      </w:r>
    </w:p>
  </w:endnote>
  <w:endnote w:type="continuationSeparator" w:id="0">
    <w:p w14:paraId="18133E1E" w14:textId="77777777" w:rsidR="00BF55D5" w:rsidRDefault="00BF55D5" w:rsidP="00B2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08D6" w14:textId="77777777" w:rsidR="00BF55D5" w:rsidRDefault="00BF55D5" w:rsidP="00B2315C">
      <w:pPr>
        <w:spacing w:after="0" w:line="240" w:lineRule="auto"/>
      </w:pPr>
      <w:r>
        <w:separator/>
      </w:r>
    </w:p>
  </w:footnote>
  <w:footnote w:type="continuationSeparator" w:id="0">
    <w:p w14:paraId="06F9EDCD" w14:textId="77777777" w:rsidR="00BF55D5" w:rsidRDefault="00BF55D5" w:rsidP="00B2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9A09" w14:textId="77777777" w:rsidR="00A7634F" w:rsidRDefault="00A7634F">
    <w:pPr>
      <w:pStyle w:val="Yltunniste"/>
      <w:rPr>
        <w:noProof/>
      </w:rPr>
    </w:pPr>
    <w:r>
      <w:rPr>
        <w:noProof/>
      </w:rPr>
      <w:softHyphen/>
    </w:r>
    <w:r>
      <w:rPr>
        <w:noProof/>
      </w:rPr>
      <w:softHyphen/>
    </w:r>
    <w:r w:rsidR="00B2315C">
      <w:rPr>
        <w:noProof/>
      </w:rPr>
      <w:drawing>
        <wp:inline distT="0" distB="0" distL="0" distR="0" wp14:anchorId="79D39215" wp14:editId="44983287">
          <wp:extent cx="599089" cy="1135733"/>
          <wp:effectExtent l="0" t="0" r="0" b="7620"/>
          <wp:docPr id="432838543" name="Kuva 1" descr="Kuva, joka sisältää kohteen Grafiikka, graafinen suunnittelu, Fontti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838543" name="Kuva 1" descr="Kuva, joka sisältää kohteen Grafiikka, graafinen suunnittelu, Fontti, kuvakaappaus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126" cy="119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190676" w14:textId="77777777" w:rsidR="00A7634F" w:rsidRDefault="00A7634F">
    <w:pPr>
      <w:pStyle w:val="Yltunniste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DCF"/>
    <w:multiLevelType w:val="hybridMultilevel"/>
    <w:tmpl w:val="B95EEF94"/>
    <w:lvl w:ilvl="0" w:tplc="CE4A98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B0DE1"/>
    <w:multiLevelType w:val="hybridMultilevel"/>
    <w:tmpl w:val="3DB6CA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A0869"/>
    <w:multiLevelType w:val="hybridMultilevel"/>
    <w:tmpl w:val="EA60E8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26CB5"/>
    <w:multiLevelType w:val="hybridMultilevel"/>
    <w:tmpl w:val="3A0A1E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575667">
    <w:abstractNumId w:val="3"/>
  </w:num>
  <w:num w:numId="2" w16cid:durableId="2143188090">
    <w:abstractNumId w:val="1"/>
  </w:num>
  <w:num w:numId="3" w16cid:durableId="888954872">
    <w:abstractNumId w:val="2"/>
  </w:num>
  <w:num w:numId="4" w16cid:durableId="341594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9D"/>
    <w:rsid w:val="000011DD"/>
    <w:rsid w:val="00002784"/>
    <w:rsid w:val="000148FA"/>
    <w:rsid w:val="00021E65"/>
    <w:rsid w:val="00024AF2"/>
    <w:rsid w:val="00024FDD"/>
    <w:rsid w:val="000259E8"/>
    <w:rsid w:val="0003046F"/>
    <w:rsid w:val="00034686"/>
    <w:rsid w:val="00035415"/>
    <w:rsid w:val="000363C4"/>
    <w:rsid w:val="00040A99"/>
    <w:rsid w:val="00041705"/>
    <w:rsid w:val="00051E36"/>
    <w:rsid w:val="00055CE5"/>
    <w:rsid w:val="0005747E"/>
    <w:rsid w:val="00061553"/>
    <w:rsid w:val="00062143"/>
    <w:rsid w:val="00064433"/>
    <w:rsid w:val="0006496B"/>
    <w:rsid w:val="000676C4"/>
    <w:rsid w:val="00080579"/>
    <w:rsid w:val="000813AB"/>
    <w:rsid w:val="00084B35"/>
    <w:rsid w:val="00087830"/>
    <w:rsid w:val="000879F5"/>
    <w:rsid w:val="00090032"/>
    <w:rsid w:val="00091095"/>
    <w:rsid w:val="0009301A"/>
    <w:rsid w:val="00094944"/>
    <w:rsid w:val="000A0E68"/>
    <w:rsid w:val="000A4571"/>
    <w:rsid w:val="000A5F0C"/>
    <w:rsid w:val="000B11CB"/>
    <w:rsid w:val="000B1225"/>
    <w:rsid w:val="000B34DF"/>
    <w:rsid w:val="000B7412"/>
    <w:rsid w:val="000B7C4B"/>
    <w:rsid w:val="000C1A76"/>
    <w:rsid w:val="000C4C77"/>
    <w:rsid w:val="000C5199"/>
    <w:rsid w:val="000E3374"/>
    <w:rsid w:val="000E461B"/>
    <w:rsid w:val="000E4BE7"/>
    <w:rsid w:val="000F0433"/>
    <w:rsid w:val="000F3E6E"/>
    <w:rsid w:val="000F3E7F"/>
    <w:rsid w:val="000F7D9D"/>
    <w:rsid w:val="001013CD"/>
    <w:rsid w:val="001026FC"/>
    <w:rsid w:val="00102F1C"/>
    <w:rsid w:val="00104304"/>
    <w:rsid w:val="00104BFC"/>
    <w:rsid w:val="00112012"/>
    <w:rsid w:val="001203D4"/>
    <w:rsid w:val="00123CBF"/>
    <w:rsid w:val="00123E9C"/>
    <w:rsid w:val="0013330B"/>
    <w:rsid w:val="00136BB1"/>
    <w:rsid w:val="001401EC"/>
    <w:rsid w:val="00140B1A"/>
    <w:rsid w:val="0014614F"/>
    <w:rsid w:val="00146407"/>
    <w:rsid w:val="0014724A"/>
    <w:rsid w:val="00151606"/>
    <w:rsid w:val="00153211"/>
    <w:rsid w:val="00154B7A"/>
    <w:rsid w:val="00156A9E"/>
    <w:rsid w:val="00163110"/>
    <w:rsid w:val="001667C2"/>
    <w:rsid w:val="00166E6A"/>
    <w:rsid w:val="001678DB"/>
    <w:rsid w:val="001715FA"/>
    <w:rsid w:val="001739F8"/>
    <w:rsid w:val="00176F91"/>
    <w:rsid w:val="001770A9"/>
    <w:rsid w:val="001841A9"/>
    <w:rsid w:val="00185B20"/>
    <w:rsid w:val="001877A6"/>
    <w:rsid w:val="00196BCA"/>
    <w:rsid w:val="001A3E64"/>
    <w:rsid w:val="001B1398"/>
    <w:rsid w:val="001B5A08"/>
    <w:rsid w:val="001C1F9C"/>
    <w:rsid w:val="001D3110"/>
    <w:rsid w:val="001D43E5"/>
    <w:rsid w:val="001D4BF8"/>
    <w:rsid w:val="001E07EA"/>
    <w:rsid w:val="001E55EC"/>
    <w:rsid w:val="001E5F3B"/>
    <w:rsid w:val="001F1287"/>
    <w:rsid w:val="001F3803"/>
    <w:rsid w:val="001F5034"/>
    <w:rsid w:val="001F64E1"/>
    <w:rsid w:val="002025D9"/>
    <w:rsid w:val="002040D2"/>
    <w:rsid w:val="0020415B"/>
    <w:rsid w:val="00205EFD"/>
    <w:rsid w:val="00206493"/>
    <w:rsid w:val="00211489"/>
    <w:rsid w:val="00214C38"/>
    <w:rsid w:val="00221747"/>
    <w:rsid w:val="002222DB"/>
    <w:rsid w:val="00224B32"/>
    <w:rsid w:val="00234291"/>
    <w:rsid w:val="002346DE"/>
    <w:rsid w:val="00234AAD"/>
    <w:rsid w:val="00242FF9"/>
    <w:rsid w:val="002439D4"/>
    <w:rsid w:val="00246FF8"/>
    <w:rsid w:val="00253084"/>
    <w:rsid w:val="00254E5A"/>
    <w:rsid w:val="002618BE"/>
    <w:rsid w:val="002620FA"/>
    <w:rsid w:val="002659F8"/>
    <w:rsid w:val="0027066D"/>
    <w:rsid w:val="00271045"/>
    <w:rsid w:val="0027149B"/>
    <w:rsid w:val="00275CFE"/>
    <w:rsid w:val="00277D9E"/>
    <w:rsid w:val="0028289A"/>
    <w:rsid w:val="0028398B"/>
    <w:rsid w:val="0029018C"/>
    <w:rsid w:val="002A1A2D"/>
    <w:rsid w:val="002A3D92"/>
    <w:rsid w:val="002A4598"/>
    <w:rsid w:val="002B29D7"/>
    <w:rsid w:val="002B57D1"/>
    <w:rsid w:val="002C0391"/>
    <w:rsid w:val="002D057F"/>
    <w:rsid w:val="002D142F"/>
    <w:rsid w:val="002E295C"/>
    <w:rsid w:val="002E3E3E"/>
    <w:rsid w:val="002E5611"/>
    <w:rsid w:val="002E72C5"/>
    <w:rsid w:val="002F0790"/>
    <w:rsid w:val="002F3297"/>
    <w:rsid w:val="002F4A10"/>
    <w:rsid w:val="002F5721"/>
    <w:rsid w:val="002F6373"/>
    <w:rsid w:val="00300F8D"/>
    <w:rsid w:val="003030CF"/>
    <w:rsid w:val="0030407F"/>
    <w:rsid w:val="00304FE4"/>
    <w:rsid w:val="00311CE9"/>
    <w:rsid w:val="0031225E"/>
    <w:rsid w:val="00322EAC"/>
    <w:rsid w:val="00324649"/>
    <w:rsid w:val="00324D3A"/>
    <w:rsid w:val="0032771C"/>
    <w:rsid w:val="00327BC8"/>
    <w:rsid w:val="00330270"/>
    <w:rsid w:val="003346E3"/>
    <w:rsid w:val="00335E27"/>
    <w:rsid w:val="0033780B"/>
    <w:rsid w:val="00342DE9"/>
    <w:rsid w:val="00353BA2"/>
    <w:rsid w:val="003605EA"/>
    <w:rsid w:val="0036214E"/>
    <w:rsid w:val="00362549"/>
    <w:rsid w:val="00370FCB"/>
    <w:rsid w:val="003741B4"/>
    <w:rsid w:val="0038787F"/>
    <w:rsid w:val="00392269"/>
    <w:rsid w:val="00395437"/>
    <w:rsid w:val="003A5B48"/>
    <w:rsid w:val="003A6BA9"/>
    <w:rsid w:val="003C12DD"/>
    <w:rsid w:val="003C1AE2"/>
    <w:rsid w:val="003D20ED"/>
    <w:rsid w:val="003D27C0"/>
    <w:rsid w:val="003D76FF"/>
    <w:rsid w:val="003F43D2"/>
    <w:rsid w:val="004112BC"/>
    <w:rsid w:val="00413BCE"/>
    <w:rsid w:val="00422655"/>
    <w:rsid w:val="004236CE"/>
    <w:rsid w:val="00426078"/>
    <w:rsid w:val="00427CE4"/>
    <w:rsid w:val="00431E5B"/>
    <w:rsid w:val="00440223"/>
    <w:rsid w:val="004421AC"/>
    <w:rsid w:val="004443D8"/>
    <w:rsid w:val="0044735B"/>
    <w:rsid w:val="00447953"/>
    <w:rsid w:val="00455328"/>
    <w:rsid w:val="00457A28"/>
    <w:rsid w:val="00457CA8"/>
    <w:rsid w:val="00457F17"/>
    <w:rsid w:val="004647BF"/>
    <w:rsid w:val="00470CBE"/>
    <w:rsid w:val="004716D7"/>
    <w:rsid w:val="00476515"/>
    <w:rsid w:val="00476D66"/>
    <w:rsid w:val="0048015F"/>
    <w:rsid w:val="00482B9F"/>
    <w:rsid w:val="00487246"/>
    <w:rsid w:val="004909DF"/>
    <w:rsid w:val="004964E8"/>
    <w:rsid w:val="00496823"/>
    <w:rsid w:val="00496EA6"/>
    <w:rsid w:val="0049787F"/>
    <w:rsid w:val="004B1005"/>
    <w:rsid w:val="004B4BBD"/>
    <w:rsid w:val="004B601C"/>
    <w:rsid w:val="004B7C75"/>
    <w:rsid w:val="004C0355"/>
    <w:rsid w:val="004C348D"/>
    <w:rsid w:val="004C7448"/>
    <w:rsid w:val="004D0148"/>
    <w:rsid w:val="004D080A"/>
    <w:rsid w:val="004D4F0A"/>
    <w:rsid w:val="004E0C9B"/>
    <w:rsid w:val="004E65FA"/>
    <w:rsid w:val="004F0257"/>
    <w:rsid w:val="004F2316"/>
    <w:rsid w:val="004F422A"/>
    <w:rsid w:val="005058BB"/>
    <w:rsid w:val="005121FB"/>
    <w:rsid w:val="005131B1"/>
    <w:rsid w:val="00516583"/>
    <w:rsid w:val="00517005"/>
    <w:rsid w:val="0052095F"/>
    <w:rsid w:val="00520F55"/>
    <w:rsid w:val="005274DC"/>
    <w:rsid w:val="005301A0"/>
    <w:rsid w:val="00535FE3"/>
    <w:rsid w:val="00540E0C"/>
    <w:rsid w:val="00544D50"/>
    <w:rsid w:val="0054505F"/>
    <w:rsid w:val="00550176"/>
    <w:rsid w:val="00551B36"/>
    <w:rsid w:val="00560D70"/>
    <w:rsid w:val="0056652D"/>
    <w:rsid w:val="00566E7F"/>
    <w:rsid w:val="00570C73"/>
    <w:rsid w:val="00572EA6"/>
    <w:rsid w:val="0057564A"/>
    <w:rsid w:val="00575B8E"/>
    <w:rsid w:val="00577C93"/>
    <w:rsid w:val="00584B6D"/>
    <w:rsid w:val="00586440"/>
    <w:rsid w:val="005865C0"/>
    <w:rsid w:val="0059196D"/>
    <w:rsid w:val="00594633"/>
    <w:rsid w:val="00597666"/>
    <w:rsid w:val="005A009D"/>
    <w:rsid w:val="005A1C5E"/>
    <w:rsid w:val="005A2C0E"/>
    <w:rsid w:val="005B12C4"/>
    <w:rsid w:val="005B2C01"/>
    <w:rsid w:val="005B34A6"/>
    <w:rsid w:val="005B6ADF"/>
    <w:rsid w:val="005B75FD"/>
    <w:rsid w:val="005C2ED0"/>
    <w:rsid w:val="005C58A6"/>
    <w:rsid w:val="005D5B5B"/>
    <w:rsid w:val="005D5E12"/>
    <w:rsid w:val="005D7D98"/>
    <w:rsid w:val="005E10D3"/>
    <w:rsid w:val="005E28E9"/>
    <w:rsid w:val="005F0A15"/>
    <w:rsid w:val="005F2DAC"/>
    <w:rsid w:val="00603D2F"/>
    <w:rsid w:val="00605D12"/>
    <w:rsid w:val="00606269"/>
    <w:rsid w:val="00611D9F"/>
    <w:rsid w:val="006141EC"/>
    <w:rsid w:val="006146A4"/>
    <w:rsid w:val="00617487"/>
    <w:rsid w:val="00624137"/>
    <w:rsid w:val="0062471C"/>
    <w:rsid w:val="00631300"/>
    <w:rsid w:val="00632D9A"/>
    <w:rsid w:val="00632F6B"/>
    <w:rsid w:val="006364B5"/>
    <w:rsid w:val="00643723"/>
    <w:rsid w:val="00652CE8"/>
    <w:rsid w:val="00662C37"/>
    <w:rsid w:val="00673794"/>
    <w:rsid w:val="00673FF1"/>
    <w:rsid w:val="00676A76"/>
    <w:rsid w:val="00680489"/>
    <w:rsid w:val="006816AA"/>
    <w:rsid w:val="006844D0"/>
    <w:rsid w:val="006925A4"/>
    <w:rsid w:val="006937DF"/>
    <w:rsid w:val="00693ED0"/>
    <w:rsid w:val="006A0CA5"/>
    <w:rsid w:val="006A124A"/>
    <w:rsid w:val="006A67A4"/>
    <w:rsid w:val="006A6888"/>
    <w:rsid w:val="006B72F2"/>
    <w:rsid w:val="006C1778"/>
    <w:rsid w:val="006D047F"/>
    <w:rsid w:val="006D185E"/>
    <w:rsid w:val="006D2EB4"/>
    <w:rsid w:val="006D3B1B"/>
    <w:rsid w:val="006D5CD6"/>
    <w:rsid w:val="006F2517"/>
    <w:rsid w:val="006F2A83"/>
    <w:rsid w:val="006F581D"/>
    <w:rsid w:val="006F61E3"/>
    <w:rsid w:val="00702070"/>
    <w:rsid w:val="007063C0"/>
    <w:rsid w:val="007122CC"/>
    <w:rsid w:val="0071310D"/>
    <w:rsid w:val="007147F5"/>
    <w:rsid w:val="00716694"/>
    <w:rsid w:val="00723F9E"/>
    <w:rsid w:val="00725C9D"/>
    <w:rsid w:val="0073511C"/>
    <w:rsid w:val="00735258"/>
    <w:rsid w:val="0073530E"/>
    <w:rsid w:val="007361CB"/>
    <w:rsid w:val="007400B4"/>
    <w:rsid w:val="00742E20"/>
    <w:rsid w:val="00746C0C"/>
    <w:rsid w:val="007526F1"/>
    <w:rsid w:val="00755578"/>
    <w:rsid w:val="00761EE3"/>
    <w:rsid w:val="007624D0"/>
    <w:rsid w:val="007659E0"/>
    <w:rsid w:val="00767804"/>
    <w:rsid w:val="007737BE"/>
    <w:rsid w:val="00777F54"/>
    <w:rsid w:val="00782928"/>
    <w:rsid w:val="00787EAC"/>
    <w:rsid w:val="007908CC"/>
    <w:rsid w:val="00795ED7"/>
    <w:rsid w:val="007A1414"/>
    <w:rsid w:val="007A3036"/>
    <w:rsid w:val="007A55F5"/>
    <w:rsid w:val="007A6E46"/>
    <w:rsid w:val="007B3F52"/>
    <w:rsid w:val="007B7D91"/>
    <w:rsid w:val="007C05B0"/>
    <w:rsid w:val="007D1D36"/>
    <w:rsid w:val="007D207E"/>
    <w:rsid w:val="007D58A3"/>
    <w:rsid w:val="007D725C"/>
    <w:rsid w:val="007E2215"/>
    <w:rsid w:val="007E6B35"/>
    <w:rsid w:val="007E7F4E"/>
    <w:rsid w:val="007F2611"/>
    <w:rsid w:val="00801AD5"/>
    <w:rsid w:val="0081432B"/>
    <w:rsid w:val="0081563D"/>
    <w:rsid w:val="00815CD8"/>
    <w:rsid w:val="00816353"/>
    <w:rsid w:val="0081770C"/>
    <w:rsid w:val="008246EC"/>
    <w:rsid w:val="008263F1"/>
    <w:rsid w:val="00827BF3"/>
    <w:rsid w:val="00830567"/>
    <w:rsid w:val="00830C1D"/>
    <w:rsid w:val="00840701"/>
    <w:rsid w:val="00842C73"/>
    <w:rsid w:val="0086197B"/>
    <w:rsid w:val="00861DDA"/>
    <w:rsid w:val="00864BAE"/>
    <w:rsid w:val="008659AD"/>
    <w:rsid w:val="00866FA7"/>
    <w:rsid w:val="00872491"/>
    <w:rsid w:val="0087398B"/>
    <w:rsid w:val="008745EE"/>
    <w:rsid w:val="00874A21"/>
    <w:rsid w:val="008751D1"/>
    <w:rsid w:val="00877DCD"/>
    <w:rsid w:val="00886CF3"/>
    <w:rsid w:val="00890EA5"/>
    <w:rsid w:val="00891DFB"/>
    <w:rsid w:val="00892113"/>
    <w:rsid w:val="008A1591"/>
    <w:rsid w:val="008A692A"/>
    <w:rsid w:val="008B125C"/>
    <w:rsid w:val="008B2377"/>
    <w:rsid w:val="008B643C"/>
    <w:rsid w:val="008C1A00"/>
    <w:rsid w:val="008C25B3"/>
    <w:rsid w:val="008C4B9A"/>
    <w:rsid w:val="008C5A07"/>
    <w:rsid w:val="008C60FB"/>
    <w:rsid w:val="008D0C92"/>
    <w:rsid w:val="008D3356"/>
    <w:rsid w:val="008D5330"/>
    <w:rsid w:val="008E2BF6"/>
    <w:rsid w:val="008E3614"/>
    <w:rsid w:val="008E5F8A"/>
    <w:rsid w:val="008E7535"/>
    <w:rsid w:val="008F42E1"/>
    <w:rsid w:val="008F524F"/>
    <w:rsid w:val="008F67A3"/>
    <w:rsid w:val="00901191"/>
    <w:rsid w:val="009022FC"/>
    <w:rsid w:val="00904DBB"/>
    <w:rsid w:val="009075FF"/>
    <w:rsid w:val="00907717"/>
    <w:rsid w:val="009110BB"/>
    <w:rsid w:val="00912E7E"/>
    <w:rsid w:val="00920B6A"/>
    <w:rsid w:val="0092146B"/>
    <w:rsid w:val="00925362"/>
    <w:rsid w:val="00926DC1"/>
    <w:rsid w:val="00927B7F"/>
    <w:rsid w:val="00927CC1"/>
    <w:rsid w:val="0093160D"/>
    <w:rsid w:val="009368B7"/>
    <w:rsid w:val="009371E6"/>
    <w:rsid w:val="009417B1"/>
    <w:rsid w:val="0094682C"/>
    <w:rsid w:val="00957385"/>
    <w:rsid w:val="00967FD2"/>
    <w:rsid w:val="00970AF6"/>
    <w:rsid w:val="009714B2"/>
    <w:rsid w:val="0097370D"/>
    <w:rsid w:val="00980878"/>
    <w:rsid w:val="00982C06"/>
    <w:rsid w:val="00983B71"/>
    <w:rsid w:val="009858C9"/>
    <w:rsid w:val="00990C01"/>
    <w:rsid w:val="00991E1C"/>
    <w:rsid w:val="00997F71"/>
    <w:rsid w:val="009A4962"/>
    <w:rsid w:val="009B2585"/>
    <w:rsid w:val="009B313F"/>
    <w:rsid w:val="009B6396"/>
    <w:rsid w:val="009B69CD"/>
    <w:rsid w:val="009D2BE8"/>
    <w:rsid w:val="009D2FD3"/>
    <w:rsid w:val="009D351B"/>
    <w:rsid w:val="009E3186"/>
    <w:rsid w:val="009E50B4"/>
    <w:rsid w:val="009F52EC"/>
    <w:rsid w:val="00A0188F"/>
    <w:rsid w:val="00A01A95"/>
    <w:rsid w:val="00A049A3"/>
    <w:rsid w:val="00A05870"/>
    <w:rsid w:val="00A06501"/>
    <w:rsid w:val="00A14FF8"/>
    <w:rsid w:val="00A1509D"/>
    <w:rsid w:val="00A17FCC"/>
    <w:rsid w:val="00A21D58"/>
    <w:rsid w:val="00A22B16"/>
    <w:rsid w:val="00A277C7"/>
    <w:rsid w:val="00A32AC0"/>
    <w:rsid w:val="00A370C5"/>
    <w:rsid w:val="00A431EB"/>
    <w:rsid w:val="00A45C02"/>
    <w:rsid w:val="00A46654"/>
    <w:rsid w:val="00A531A1"/>
    <w:rsid w:val="00A60987"/>
    <w:rsid w:val="00A651A2"/>
    <w:rsid w:val="00A702F5"/>
    <w:rsid w:val="00A706BF"/>
    <w:rsid w:val="00A71A03"/>
    <w:rsid w:val="00A737F3"/>
    <w:rsid w:val="00A74930"/>
    <w:rsid w:val="00A7634F"/>
    <w:rsid w:val="00A76C0C"/>
    <w:rsid w:val="00A77FD7"/>
    <w:rsid w:val="00A80DFB"/>
    <w:rsid w:val="00A81508"/>
    <w:rsid w:val="00A84BB0"/>
    <w:rsid w:val="00A86C6D"/>
    <w:rsid w:val="00A8787D"/>
    <w:rsid w:val="00A947EA"/>
    <w:rsid w:val="00A972B6"/>
    <w:rsid w:val="00AA2F39"/>
    <w:rsid w:val="00AA6771"/>
    <w:rsid w:val="00AB15A3"/>
    <w:rsid w:val="00AB1D57"/>
    <w:rsid w:val="00AB7C6C"/>
    <w:rsid w:val="00AC1FE9"/>
    <w:rsid w:val="00AC39EE"/>
    <w:rsid w:val="00AC4A03"/>
    <w:rsid w:val="00AC55F0"/>
    <w:rsid w:val="00AC7BCD"/>
    <w:rsid w:val="00AD32F5"/>
    <w:rsid w:val="00AE2CF6"/>
    <w:rsid w:val="00AE2FBC"/>
    <w:rsid w:val="00AE4EF5"/>
    <w:rsid w:val="00AF059C"/>
    <w:rsid w:val="00AF2D60"/>
    <w:rsid w:val="00AF3AB7"/>
    <w:rsid w:val="00B01217"/>
    <w:rsid w:val="00B05EDF"/>
    <w:rsid w:val="00B11B48"/>
    <w:rsid w:val="00B2315C"/>
    <w:rsid w:val="00B266E2"/>
    <w:rsid w:val="00B26A2B"/>
    <w:rsid w:val="00B31A4E"/>
    <w:rsid w:val="00B327EB"/>
    <w:rsid w:val="00B3436A"/>
    <w:rsid w:val="00B418B5"/>
    <w:rsid w:val="00B515A5"/>
    <w:rsid w:val="00B52C50"/>
    <w:rsid w:val="00B53476"/>
    <w:rsid w:val="00B535DA"/>
    <w:rsid w:val="00B6050E"/>
    <w:rsid w:val="00B61D4F"/>
    <w:rsid w:val="00B62CBB"/>
    <w:rsid w:val="00B654BA"/>
    <w:rsid w:val="00B65FCA"/>
    <w:rsid w:val="00B74240"/>
    <w:rsid w:val="00B745D6"/>
    <w:rsid w:val="00B74C80"/>
    <w:rsid w:val="00B82443"/>
    <w:rsid w:val="00B82EB2"/>
    <w:rsid w:val="00B86777"/>
    <w:rsid w:val="00B91D96"/>
    <w:rsid w:val="00B936FD"/>
    <w:rsid w:val="00B94434"/>
    <w:rsid w:val="00BA14C9"/>
    <w:rsid w:val="00BA3791"/>
    <w:rsid w:val="00BA5097"/>
    <w:rsid w:val="00BB22C8"/>
    <w:rsid w:val="00BB5BAD"/>
    <w:rsid w:val="00BC19BE"/>
    <w:rsid w:val="00BC21CD"/>
    <w:rsid w:val="00BC4464"/>
    <w:rsid w:val="00BD1382"/>
    <w:rsid w:val="00BD1803"/>
    <w:rsid w:val="00BD5948"/>
    <w:rsid w:val="00BE7786"/>
    <w:rsid w:val="00BF18FF"/>
    <w:rsid w:val="00BF208B"/>
    <w:rsid w:val="00BF55D5"/>
    <w:rsid w:val="00C02889"/>
    <w:rsid w:val="00C064E6"/>
    <w:rsid w:val="00C2430F"/>
    <w:rsid w:val="00C30CDC"/>
    <w:rsid w:val="00C329B4"/>
    <w:rsid w:val="00C33FE2"/>
    <w:rsid w:val="00C3554F"/>
    <w:rsid w:val="00C41BFE"/>
    <w:rsid w:val="00C43087"/>
    <w:rsid w:val="00C47191"/>
    <w:rsid w:val="00C5074F"/>
    <w:rsid w:val="00C52382"/>
    <w:rsid w:val="00C574CF"/>
    <w:rsid w:val="00C60485"/>
    <w:rsid w:val="00C61E5B"/>
    <w:rsid w:val="00C67CC9"/>
    <w:rsid w:val="00C7116C"/>
    <w:rsid w:val="00C71A97"/>
    <w:rsid w:val="00C7399C"/>
    <w:rsid w:val="00C74563"/>
    <w:rsid w:val="00C75485"/>
    <w:rsid w:val="00C83E58"/>
    <w:rsid w:val="00C9097F"/>
    <w:rsid w:val="00C94520"/>
    <w:rsid w:val="00C945BF"/>
    <w:rsid w:val="00CB13E9"/>
    <w:rsid w:val="00CC30C1"/>
    <w:rsid w:val="00CC3D70"/>
    <w:rsid w:val="00CC62C3"/>
    <w:rsid w:val="00CD727C"/>
    <w:rsid w:val="00CE694B"/>
    <w:rsid w:val="00CF0134"/>
    <w:rsid w:val="00CF229A"/>
    <w:rsid w:val="00CF2C0D"/>
    <w:rsid w:val="00CF3136"/>
    <w:rsid w:val="00CF4F79"/>
    <w:rsid w:val="00D01A48"/>
    <w:rsid w:val="00D025A8"/>
    <w:rsid w:val="00D05C54"/>
    <w:rsid w:val="00D11738"/>
    <w:rsid w:val="00D13949"/>
    <w:rsid w:val="00D200F3"/>
    <w:rsid w:val="00D25C4A"/>
    <w:rsid w:val="00D33862"/>
    <w:rsid w:val="00D40D6E"/>
    <w:rsid w:val="00D55671"/>
    <w:rsid w:val="00D614A6"/>
    <w:rsid w:val="00D63002"/>
    <w:rsid w:val="00D6349D"/>
    <w:rsid w:val="00D63F30"/>
    <w:rsid w:val="00D667FF"/>
    <w:rsid w:val="00D71C97"/>
    <w:rsid w:val="00D76851"/>
    <w:rsid w:val="00D82AFB"/>
    <w:rsid w:val="00D929BD"/>
    <w:rsid w:val="00D93131"/>
    <w:rsid w:val="00D93F63"/>
    <w:rsid w:val="00D94FE8"/>
    <w:rsid w:val="00D953CF"/>
    <w:rsid w:val="00DA02E5"/>
    <w:rsid w:val="00DA68AE"/>
    <w:rsid w:val="00DA69D7"/>
    <w:rsid w:val="00DA78C9"/>
    <w:rsid w:val="00DB49EF"/>
    <w:rsid w:val="00DC04D1"/>
    <w:rsid w:val="00DC2761"/>
    <w:rsid w:val="00DC3B3E"/>
    <w:rsid w:val="00DD3A4C"/>
    <w:rsid w:val="00DE6999"/>
    <w:rsid w:val="00DE7421"/>
    <w:rsid w:val="00DF1338"/>
    <w:rsid w:val="00DF1905"/>
    <w:rsid w:val="00DF1C1D"/>
    <w:rsid w:val="00DF1F74"/>
    <w:rsid w:val="00DF39E3"/>
    <w:rsid w:val="00E037D8"/>
    <w:rsid w:val="00E11D1B"/>
    <w:rsid w:val="00E43580"/>
    <w:rsid w:val="00E4418D"/>
    <w:rsid w:val="00E45208"/>
    <w:rsid w:val="00E46916"/>
    <w:rsid w:val="00E5340D"/>
    <w:rsid w:val="00E551F7"/>
    <w:rsid w:val="00E577EB"/>
    <w:rsid w:val="00E63BD5"/>
    <w:rsid w:val="00E653F2"/>
    <w:rsid w:val="00E666C3"/>
    <w:rsid w:val="00E66A96"/>
    <w:rsid w:val="00E67833"/>
    <w:rsid w:val="00E72C1D"/>
    <w:rsid w:val="00E747BF"/>
    <w:rsid w:val="00E82E1F"/>
    <w:rsid w:val="00E84CC3"/>
    <w:rsid w:val="00E85B07"/>
    <w:rsid w:val="00EA11D5"/>
    <w:rsid w:val="00EA2BD6"/>
    <w:rsid w:val="00EA2BE6"/>
    <w:rsid w:val="00EB7D52"/>
    <w:rsid w:val="00EC5262"/>
    <w:rsid w:val="00EC59B6"/>
    <w:rsid w:val="00ED0582"/>
    <w:rsid w:val="00ED230E"/>
    <w:rsid w:val="00ED44A1"/>
    <w:rsid w:val="00ED4752"/>
    <w:rsid w:val="00EE1131"/>
    <w:rsid w:val="00EF18B0"/>
    <w:rsid w:val="00EF502E"/>
    <w:rsid w:val="00EF6E68"/>
    <w:rsid w:val="00F02A28"/>
    <w:rsid w:val="00F049B7"/>
    <w:rsid w:val="00F0510B"/>
    <w:rsid w:val="00F16612"/>
    <w:rsid w:val="00F17D81"/>
    <w:rsid w:val="00F21498"/>
    <w:rsid w:val="00F21F2C"/>
    <w:rsid w:val="00F221D1"/>
    <w:rsid w:val="00F23E4F"/>
    <w:rsid w:val="00F268D2"/>
    <w:rsid w:val="00F27231"/>
    <w:rsid w:val="00F3090C"/>
    <w:rsid w:val="00F3383A"/>
    <w:rsid w:val="00F407CD"/>
    <w:rsid w:val="00F4439E"/>
    <w:rsid w:val="00F467A4"/>
    <w:rsid w:val="00F538D7"/>
    <w:rsid w:val="00F55AFF"/>
    <w:rsid w:val="00F574B0"/>
    <w:rsid w:val="00F64AE8"/>
    <w:rsid w:val="00F824D8"/>
    <w:rsid w:val="00F83E7E"/>
    <w:rsid w:val="00F84C01"/>
    <w:rsid w:val="00F850F8"/>
    <w:rsid w:val="00F86D5F"/>
    <w:rsid w:val="00F87513"/>
    <w:rsid w:val="00F87A5B"/>
    <w:rsid w:val="00F94678"/>
    <w:rsid w:val="00F94E1D"/>
    <w:rsid w:val="00F96F1D"/>
    <w:rsid w:val="00FA07E4"/>
    <w:rsid w:val="00FB2501"/>
    <w:rsid w:val="00FB44FB"/>
    <w:rsid w:val="00FB6C09"/>
    <w:rsid w:val="00FC6807"/>
    <w:rsid w:val="00FD1393"/>
    <w:rsid w:val="00FD14F0"/>
    <w:rsid w:val="00FD6A51"/>
    <w:rsid w:val="00FD71A1"/>
    <w:rsid w:val="00FD7AFF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7200B"/>
  <w15:chartTrackingRefBased/>
  <w15:docId w15:val="{8B2B684D-9603-4E50-81AC-2264C399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23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2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23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23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23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23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23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23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23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23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23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23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231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231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231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231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231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231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23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2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23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23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23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231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231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231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23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231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2315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23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2315C"/>
  </w:style>
  <w:style w:type="paragraph" w:styleId="Alatunniste">
    <w:name w:val="footer"/>
    <w:basedOn w:val="Normaali"/>
    <w:link w:val="AlatunnisteChar"/>
    <w:uiPriority w:val="99"/>
    <w:unhideWhenUsed/>
    <w:rsid w:val="00B23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23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Pelkonen\AppData\Local\Microsoft\Windows\INetCache\Content.Outlook\UCOVNW0H\Simple%20Word_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 Word_pohja</Template>
  <TotalTime>447</TotalTime>
  <Pages>4</Pages>
  <Words>348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Pelkonen</dc:creator>
  <cp:keywords/>
  <dc:description/>
  <cp:lastModifiedBy>Jarno Saapunki</cp:lastModifiedBy>
  <cp:revision>15</cp:revision>
  <dcterms:created xsi:type="dcterms:W3CDTF">2026-02-09T22:16:00Z</dcterms:created>
  <dcterms:modified xsi:type="dcterms:W3CDTF">2026-02-13T13:05:00Z</dcterms:modified>
</cp:coreProperties>
</file>